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460" w:rsidRPr="001304FC" w:rsidRDefault="00FB5ACB" w:rsidP="00D0467D">
      <w:pPr>
        <w:pStyle w:val="Title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304FC">
        <w:rPr>
          <w:rFonts w:ascii="Times New Roman" w:hAnsi="Times New Roman" w:cs="Times New Roman"/>
          <w:sz w:val="28"/>
          <w:szCs w:val="28"/>
        </w:rPr>
        <w:t>1</w:t>
      </w:r>
      <w:r w:rsidR="0062396C" w:rsidRPr="001304FC">
        <w:rPr>
          <w:rFonts w:ascii="Times New Roman" w:hAnsi="Times New Roman" w:cs="Times New Roman"/>
          <w:sz w:val="28"/>
          <w:szCs w:val="28"/>
        </w:rPr>
        <w:t>1</w:t>
      </w:r>
      <w:r w:rsidRPr="001304FC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1304FC">
        <w:rPr>
          <w:rFonts w:ascii="Times New Roman" w:hAnsi="Times New Roman" w:cs="Times New Roman"/>
          <w:sz w:val="28"/>
          <w:szCs w:val="28"/>
        </w:rPr>
        <w:t xml:space="preserve"> Annual National Health Research </w:t>
      </w:r>
      <w:r w:rsidR="0062396C" w:rsidRPr="001304FC">
        <w:rPr>
          <w:rFonts w:ascii="Times New Roman" w:hAnsi="Times New Roman" w:cs="Times New Roman"/>
          <w:sz w:val="28"/>
          <w:szCs w:val="28"/>
        </w:rPr>
        <w:t>Conference Agenda</w:t>
      </w:r>
    </w:p>
    <w:p w:rsidR="0062396C" w:rsidRPr="001304FC" w:rsidRDefault="0062396C" w:rsidP="001304FC">
      <w:pPr>
        <w:pStyle w:val="Heading1"/>
        <w:shd w:val="clear" w:color="auto" w:fill="0070C0"/>
        <w:tabs>
          <w:tab w:val="center" w:pos="4680"/>
          <w:tab w:val="left" w:pos="6186"/>
        </w:tabs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FB5ACB" w:rsidRPr="001304FC">
        <w:rPr>
          <w:rFonts w:ascii="Times New Roman" w:hAnsi="Times New Roman"/>
          <w:szCs w:val="24"/>
        </w:rPr>
        <w:t>November 19, 2020</w:t>
      </w:r>
      <w:r w:rsidRPr="001304FC">
        <w:rPr>
          <w:rFonts w:ascii="Times New Roman" w:hAnsi="Times New Roman"/>
          <w:szCs w:val="24"/>
        </w:rPr>
        <w:tab/>
      </w:r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onference agenda information layout table #1"/>
      </w:tblPr>
      <w:tblGrid>
        <w:gridCol w:w="2369"/>
        <w:gridCol w:w="6981"/>
      </w:tblGrid>
      <w:tr w:rsidR="0056550C" w:rsidRPr="0056550C" w:rsidTr="001304FC">
        <w:tc>
          <w:tcPr>
            <w:tcW w:w="9350" w:type="dxa"/>
            <w:gridSpan w:val="2"/>
            <w:shd w:val="clear" w:color="auto" w:fill="95B3D7" w:themeFill="accent1" w:themeFillTint="99"/>
            <w:tcMar>
              <w:right w:w="58" w:type="dxa"/>
            </w:tcMar>
            <w:vAlign w:val="center"/>
          </w:tcPr>
          <w:p w:rsidR="0056550C" w:rsidRPr="001304FC" w:rsidRDefault="0056550C" w:rsidP="001304FC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1304FC">
              <w:rPr>
                <w:rFonts w:ascii="Times New Roman" w:hAnsi="Times New Roman"/>
                <w:b/>
                <w:sz w:val="24"/>
                <w:szCs w:val="24"/>
              </w:rPr>
              <w:t>Opening Ceremony</w:t>
            </w:r>
          </w:p>
        </w:tc>
      </w:tr>
      <w:tr w:rsidR="0062396C" w:rsidRPr="0056550C" w:rsidTr="001304FC">
        <w:tc>
          <w:tcPr>
            <w:tcW w:w="2369" w:type="dxa"/>
            <w:tcMar>
              <w:right w:w="58" w:type="dxa"/>
            </w:tcMar>
            <w:vAlign w:val="center"/>
          </w:tcPr>
          <w:p w:rsidR="0062396C" w:rsidRPr="001304FC" w:rsidRDefault="0062396C" w:rsidP="001304FC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4FC">
              <w:rPr>
                <w:rFonts w:ascii="Times New Roman" w:hAnsi="Times New Roman"/>
                <w:sz w:val="24"/>
                <w:szCs w:val="24"/>
              </w:rPr>
              <w:t>8</w:t>
            </w:r>
            <w:r w:rsidR="00D93811" w:rsidRPr="001304FC">
              <w:rPr>
                <w:rFonts w:ascii="Times New Roman" w:hAnsi="Times New Roman"/>
                <w:sz w:val="24"/>
                <w:szCs w:val="24"/>
              </w:rPr>
              <w:t>:00</w:t>
            </w:r>
            <w:r w:rsidRPr="001304FC">
              <w:rPr>
                <w:rFonts w:ascii="Times New Roman" w:hAnsi="Times New Roman"/>
                <w:sz w:val="24"/>
                <w:szCs w:val="24"/>
              </w:rPr>
              <w:t>-8:05 a</w:t>
            </w:r>
            <w:r w:rsidR="00D93811" w:rsidRPr="001304FC">
              <w:rPr>
                <w:rFonts w:ascii="Times New Roman" w:hAnsi="Times New Roman"/>
                <w:sz w:val="24"/>
                <w:szCs w:val="24"/>
              </w:rPr>
              <w:t>.</w:t>
            </w:r>
            <w:r w:rsidRPr="001304FC">
              <w:rPr>
                <w:rFonts w:ascii="Times New Roman" w:hAnsi="Times New Roman"/>
                <w:sz w:val="24"/>
                <w:szCs w:val="24"/>
              </w:rPr>
              <w:t>m</w:t>
            </w:r>
            <w:r w:rsidR="00D93811" w:rsidRPr="001304F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81" w:type="dxa"/>
            <w:tcMar>
              <w:left w:w="58" w:type="dxa"/>
            </w:tcMar>
            <w:vAlign w:val="center"/>
          </w:tcPr>
          <w:p w:rsidR="0062396C" w:rsidRPr="001304FC" w:rsidRDefault="0062396C" w:rsidP="001304FC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4FC">
              <w:rPr>
                <w:rFonts w:ascii="Times New Roman" w:hAnsi="Times New Roman"/>
                <w:sz w:val="24"/>
                <w:szCs w:val="24"/>
              </w:rPr>
              <w:t xml:space="preserve">National Anthem </w:t>
            </w:r>
          </w:p>
        </w:tc>
      </w:tr>
      <w:tr w:rsidR="007F2615" w:rsidRPr="0056550C" w:rsidTr="001304FC">
        <w:tc>
          <w:tcPr>
            <w:tcW w:w="2369" w:type="dxa"/>
            <w:tcMar>
              <w:right w:w="58" w:type="dxa"/>
            </w:tcMar>
            <w:vAlign w:val="center"/>
          </w:tcPr>
          <w:p w:rsidR="007F2615" w:rsidRPr="001304FC" w:rsidRDefault="007F2615" w:rsidP="001304FC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1" w:type="dxa"/>
            <w:tcMar>
              <w:left w:w="58" w:type="dxa"/>
            </w:tcMar>
            <w:vAlign w:val="center"/>
          </w:tcPr>
          <w:p w:rsidR="007F2615" w:rsidRPr="001304FC" w:rsidRDefault="008A5D8A" w:rsidP="001304FC">
            <w:pPr>
              <w:spacing w:before="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Chair: Dr.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Jacquiline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Bisasor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-McKenzie</w:t>
            </w:r>
          </w:p>
          <w:p w:rsidR="007F2615" w:rsidRPr="001304FC" w:rsidRDefault="008A5D8A" w:rsidP="001304FC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Chief Medical Officer</w:t>
            </w:r>
          </w:p>
          <w:p w:rsidR="007F2615" w:rsidRPr="001304FC" w:rsidRDefault="007F2615" w:rsidP="001304FC">
            <w:pPr>
              <w:spacing w:before="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04FC">
              <w:rPr>
                <w:rFonts w:ascii="Times New Roman" w:hAnsi="Times New Roman"/>
                <w:sz w:val="24"/>
                <w:szCs w:val="24"/>
              </w:rPr>
              <w:t>Ministry of Health and Wellness</w:t>
            </w:r>
            <w:r w:rsidR="0056550C">
              <w:rPr>
                <w:rFonts w:ascii="Times New Roman" w:hAnsi="Times New Roman"/>
                <w:sz w:val="24"/>
                <w:szCs w:val="24"/>
              </w:rPr>
              <w:t xml:space="preserve"> (MOHW)</w:t>
            </w:r>
          </w:p>
        </w:tc>
      </w:tr>
      <w:tr w:rsidR="00FB5ACB" w:rsidRPr="0056550C" w:rsidTr="001304FC">
        <w:tc>
          <w:tcPr>
            <w:tcW w:w="2369" w:type="dxa"/>
            <w:tcMar>
              <w:right w:w="58" w:type="dxa"/>
            </w:tcMar>
            <w:vAlign w:val="center"/>
          </w:tcPr>
          <w:p w:rsidR="00FB5ACB" w:rsidRPr="001304FC" w:rsidRDefault="00FB5ACB" w:rsidP="001304FC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4FC">
              <w:rPr>
                <w:rFonts w:ascii="Times New Roman" w:hAnsi="Times New Roman"/>
                <w:sz w:val="24"/>
                <w:szCs w:val="24"/>
              </w:rPr>
              <w:t>8:05-8:10 a</w:t>
            </w:r>
            <w:r w:rsidR="00D93811" w:rsidRPr="001304FC">
              <w:rPr>
                <w:rFonts w:ascii="Times New Roman" w:hAnsi="Times New Roman"/>
                <w:sz w:val="24"/>
                <w:szCs w:val="24"/>
              </w:rPr>
              <w:t>.</w:t>
            </w:r>
            <w:r w:rsidRPr="001304FC">
              <w:rPr>
                <w:rFonts w:ascii="Times New Roman" w:hAnsi="Times New Roman"/>
                <w:sz w:val="24"/>
                <w:szCs w:val="24"/>
              </w:rPr>
              <w:t>m</w:t>
            </w:r>
            <w:r w:rsidR="00D93811" w:rsidRPr="001304F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81" w:type="dxa"/>
            <w:tcMar>
              <w:left w:w="58" w:type="dxa"/>
            </w:tcMar>
            <w:vAlign w:val="center"/>
          </w:tcPr>
          <w:p w:rsidR="007F2615" w:rsidRPr="001304FC" w:rsidRDefault="007F2615" w:rsidP="001304FC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4FC">
              <w:rPr>
                <w:rFonts w:ascii="Times New Roman" w:hAnsi="Times New Roman"/>
                <w:sz w:val="24"/>
                <w:szCs w:val="24"/>
              </w:rPr>
              <w:t>Invocation</w:t>
            </w:r>
          </w:p>
          <w:p w:rsidR="007F2615" w:rsidRPr="001304FC" w:rsidRDefault="00FB5ACB" w:rsidP="001304FC">
            <w:pPr>
              <w:spacing w:before="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04FC">
              <w:rPr>
                <w:rFonts w:ascii="Times New Roman" w:hAnsi="Times New Roman"/>
                <w:b/>
                <w:sz w:val="24"/>
                <w:szCs w:val="24"/>
              </w:rPr>
              <w:t xml:space="preserve">Ms. Karen Samuels </w:t>
            </w:r>
          </w:p>
          <w:p w:rsidR="00FB5ACB" w:rsidRPr="001304FC" w:rsidRDefault="007F2615" w:rsidP="001304FC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4FC">
              <w:rPr>
                <w:rFonts w:ascii="Times New Roman" w:hAnsi="Times New Roman"/>
                <w:sz w:val="24"/>
                <w:szCs w:val="24"/>
              </w:rPr>
              <w:t>Administrator</w:t>
            </w:r>
            <w:r w:rsidR="005E28C3" w:rsidRPr="001304FC">
              <w:rPr>
                <w:rFonts w:ascii="Times New Roman" w:hAnsi="Times New Roman"/>
                <w:sz w:val="24"/>
                <w:szCs w:val="24"/>
              </w:rPr>
              <w:t>, Financial Management Division,</w:t>
            </w:r>
          </w:p>
          <w:p w:rsidR="007F2615" w:rsidRPr="001304FC" w:rsidRDefault="005E28C3" w:rsidP="001304FC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4FC">
              <w:rPr>
                <w:rFonts w:ascii="Times New Roman" w:hAnsi="Times New Roman"/>
                <w:sz w:val="24"/>
                <w:szCs w:val="24"/>
              </w:rPr>
              <w:t xml:space="preserve">Spiritual Wellness Committee, </w:t>
            </w:r>
            <w:r w:rsidR="006360DC">
              <w:rPr>
                <w:rFonts w:ascii="Times New Roman" w:hAnsi="Times New Roman"/>
                <w:sz w:val="24"/>
                <w:szCs w:val="24"/>
              </w:rPr>
              <w:t>MOHW</w:t>
            </w:r>
          </w:p>
        </w:tc>
      </w:tr>
      <w:tr w:rsidR="007F2615" w:rsidRPr="0056550C" w:rsidTr="001304FC">
        <w:tc>
          <w:tcPr>
            <w:tcW w:w="2369" w:type="dxa"/>
            <w:tcMar>
              <w:right w:w="58" w:type="dxa"/>
            </w:tcMar>
            <w:vAlign w:val="center"/>
          </w:tcPr>
          <w:p w:rsidR="007F2615" w:rsidRPr="001304FC" w:rsidRDefault="007F2615" w:rsidP="001304FC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4FC">
              <w:rPr>
                <w:rFonts w:ascii="Times New Roman" w:hAnsi="Times New Roman"/>
                <w:sz w:val="24"/>
                <w:szCs w:val="24"/>
              </w:rPr>
              <w:t>8:10 -8:20 a</w:t>
            </w:r>
            <w:r w:rsidR="00D93811" w:rsidRPr="001304FC">
              <w:rPr>
                <w:rFonts w:ascii="Times New Roman" w:hAnsi="Times New Roman"/>
                <w:sz w:val="24"/>
                <w:szCs w:val="24"/>
              </w:rPr>
              <w:t>.</w:t>
            </w:r>
            <w:r w:rsidRPr="001304FC">
              <w:rPr>
                <w:rFonts w:ascii="Times New Roman" w:hAnsi="Times New Roman"/>
                <w:sz w:val="24"/>
                <w:szCs w:val="24"/>
              </w:rPr>
              <w:t>m</w:t>
            </w:r>
            <w:r w:rsidR="00D93811" w:rsidRPr="001304F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81" w:type="dxa"/>
            <w:tcMar>
              <w:left w:w="58" w:type="dxa"/>
            </w:tcMar>
            <w:vAlign w:val="center"/>
          </w:tcPr>
          <w:p w:rsidR="007F2615" w:rsidRPr="001304FC" w:rsidRDefault="007F2615" w:rsidP="001304FC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4FC">
              <w:rPr>
                <w:rFonts w:ascii="Times New Roman" w:hAnsi="Times New Roman"/>
                <w:sz w:val="24"/>
                <w:szCs w:val="24"/>
              </w:rPr>
              <w:t>Welcome and Opening Remarks</w:t>
            </w:r>
          </w:p>
          <w:p w:rsidR="007F2615" w:rsidRPr="001304FC" w:rsidRDefault="007F2615" w:rsidP="001304FC">
            <w:pPr>
              <w:spacing w:before="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04FC">
              <w:rPr>
                <w:rFonts w:ascii="Times New Roman" w:hAnsi="Times New Roman"/>
                <w:b/>
                <w:sz w:val="24"/>
                <w:szCs w:val="24"/>
              </w:rPr>
              <w:t xml:space="preserve">Chair: </w:t>
            </w:r>
            <w:r w:rsidR="00D11977">
              <w:rPr>
                <w:rFonts w:ascii="Times New Roman" w:hAnsi="Times New Roman"/>
                <w:b/>
                <w:sz w:val="24"/>
                <w:szCs w:val="24"/>
              </w:rPr>
              <w:t xml:space="preserve">Dr. </w:t>
            </w:r>
            <w:proofErr w:type="spellStart"/>
            <w:r w:rsidR="00D11977">
              <w:rPr>
                <w:rFonts w:ascii="Times New Roman" w:hAnsi="Times New Roman"/>
                <w:b/>
                <w:sz w:val="24"/>
                <w:szCs w:val="24"/>
              </w:rPr>
              <w:t>Jacquiline</w:t>
            </w:r>
            <w:proofErr w:type="spellEnd"/>
            <w:r w:rsidR="00D1197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11977">
              <w:rPr>
                <w:rFonts w:ascii="Times New Roman" w:hAnsi="Times New Roman"/>
                <w:b/>
                <w:sz w:val="24"/>
                <w:szCs w:val="24"/>
              </w:rPr>
              <w:t>Bisasor</w:t>
            </w:r>
            <w:proofErr w:type="spellEnd"/>
            <w:r w:rsidR="00D11977">
              <w:rPr>
                <w:rFonts w:ascii="Times New Roman" w:hAnsi="Times New Roman"/>
                <w:b/>
                <w:sz w:val="24"/>
                <w:szCs w:val="24"/>
              </w:rPr>
              <w:t>-McKenzie</w:t>
            </w:r>
          </w:p>
          <w:p w:rsidR="007F2615" w:rsidRPr="001304FC" w:rsidRDefault="00D11977" w:rsidP="001304FC">
            <w:pPr>
              <w:spacing w:before="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Chief Medical Officer</w:t>
            </w:r>
            <w:r w:rsidR="006360DC">
              <w:rPr>
                <w:rFonts w:ascii="Times New Roman" w:hAnsi="Times New Roman"/>
                <w:sz w:val="24"/>
                <w:szCs w:val="24"/>
              </w:rPr>
              <w:t>, MOHW</w:t>
            </w:r>
          </w:p>
        </w:tc>
      </w:tr>
      <w:tr w:rsidR="007F2615" w:rsidRPr="0056550C" w:rsidTr="001304FC">
        <w:tc>
          <w:tcPr>
            <w:tcW w:w="9350" w:type="dxa"/>
            <w:gridSpan w:val="2"/>
            <w:shd w:val="clear" w:color="auto" w:fill="B8CCE4" w:themeFill="accent1" w:themeFillTint="66"/>
            <w:tcMar>
              <w:right w:w="58" w:type="dxa"/>
            </w:tcMar>
          </w:tcPr>
          <w:p w:rsidR="007F2615" w:rsidRPr="001304FC" w:rsidRDefault="007F2615" w:rsidP="001304FC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4FC">
              <w:rPr>
                <w:rFonts w:ascii="Times New Roman" w:hAnsi="Times New Roman"/>
                <w:b/>
                <w:sz w:val="24"/>
                <w:szCs w:val="24"/>
              </w:rPr>
              <w:t>Greetings</w:t>
            </w:r>
          </w:p>
        </w:tc>
      </w:tr>
      <w:tr w:rsidR="007F2615" w:rsidRPr="0056550C" w:rsidTr="001304FC">
        <w:tc>
          <w:tcPr>
            <w:tcW w:w="2369" w:type="dxa"/>
            <w:tcMar>
              <w:right w:w="58" w:type="dxa"/>
            </w:tcMar>
            <w:vAlign w:val="center"/>
          </w:tcPr>
          <w:p w:rsidR="007F2615" w:rsidRPr="001304FC" w:rsidRDefault="007F2615" w:rsidP="001304FC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1" w:type="dxa"/>
            <w:tcMar>
              <w:left w:w="58" w:type="dxa"/>
            </w:tcMar>
          </w:tcPr>
          <w:p w:rsidR="001F72E7" w:rsidRDefault="007F2615" w:rsidP="001304FC">
            <w:pPr>
              <w:spacing w:before="0"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JM"/>
              </w:rPr>
            </w:pPr>
            <w:r w:rsidRPr="001304FC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JM"/>
              </w:rPr>
              <w:t>Dr</w:t>
            </w:r>
            <w:r w:rsidR="005E28C3" w:rsidRPr="001304FC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JM"/>
              </w:rPr>
              <w:t>.</w:t>
            </w:r>
            <w:r w:rsidRPr="001304FC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JM"/>
              </w:rPr>
              <w:t xml:space="preserve"> Joy St</w:t>
            </w:r>
            <w:r w:rsidR="00D93811" w:rsidRPr="001304FC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JM"/>
              </w:rPr>
              <w:t>.</w:t>
            </w:r>
            <w:r w:rsidRPr="001304FC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JM"/>
              </w:rPr>
              <w:t xml:space="preserve"> John, </w:t>
            </w:r>
          </w:p>
          <w:p w:rsidR="007F2615" w:rsidRPr="001304FC" w:rsidRDefault="007F2615" w:rsidP="001304FC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</w:pPr>
            <w:r w:rsidRPr="001304FC"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  <w:t>Executive Director,</w:t>
            </w:r>
            <w:r w:rsidR="0062396C" w:rsidRPr="001304FC"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  <w:t xml:space="preserve"> </w:t>
            </w:r>
            <w:r w:rsidR="00D93811" w:rsidRPr="001304FC"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  <w:t>Caribbean Public Health Agency (</w:t>
            </w:r>
            <w:r w:rsidRPr="001304FC"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  <w:t>CARPHA</w:t>
            </w:r>
            <w:r w:rsidR="00D93811" w:rsidRPr="001304FC"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  <w:t>)</w:t>
            </w:r>
          </w:p>
        </w:tc>
      </w:tr>
      <w:tr w:rsidR="005E28C3" w:rsidRPr="0056550C" w:rsidTr="001304FC">
        <w:tc>
          <w:tcPr>
            <w:tcW w:w="2369" w:type="dxa"/>
            <w:tcMar>
              <w:right w:w="58" w:type="dxa"/>
            </w:tcMar>
            <w:vAlign w:val="center"/>
          </w:tcPr>
          <w:p w:rsidR="005E28C3" w:rsidRPr="001304FC" w:rsidRDefault="005E28C3" w:rsidP="001304FC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1" w:type="dxa"/>
            <w:tcMar>
              <w:left w:w="58" w:type="dxa"/>
            </w:tcMar>
          </w:tcPr>
          <w:p w:rsidR="001F72E7" w:rsidRDefault="005E28C3" w:rsidP="001304FC">
            <w:pPr>
              <w:spacing w:before="0"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JM"/>
              </w:rPr>
            </w:pPr>
            <w:r w:rsidRPr="001304FC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JM"/>
              </w:rPr>
              <w:t xml:space="preserve">Dr. </w:t>
            </w:r>
            <w:proofErr w:type="spellStart"/>
            <w:r w:rsidRPr="001304FC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JM"/>
              </w:rPr>
              <w:t>Varough</w:t>
            </w:r>
            <w:proofErr w:type="spellEnd"/>
            <w:r w:rsidRPr="001304FC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JM"/>
              </w:rPr>
              <w:t xml:space="preserve"> </w:t>
            </w:r>
            <w:proofErr w:type="spellStart"/>
            <w:r w:rsidRPr="001304FC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JM"/>
              </w:rPr>
              <w:t>Deyde</w:t>
            </w:r>
            <w:proofErr w:type="spellEnd"/>
            <w:r w:rsidRPr="001304FC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JM"/>
              </w:rPr>
              <w:t xml:space="preserve">, </w:t>
            </w:r>
          </w:p>
          <w:p w:rsidR="005E28C3" w:rsidRPr="001304FC" w:rsidRDefault="005E28C3" w:rsidP="001304FC">
            <w:pPr>
              <w:spacing w:before="0"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JM"/>
              </w:rPr>
            </w:pPr>
            <w:r w:rsidRPr="001304FC"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  <w:t>Director, Caribbean Regional Office</w:t>
            </w:r>
            <w:r w:rsidR="00D93811" w:rsidRPr="001304FC"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  <w:t>, Centers for Disease Control and Prevention (</w:t>
            </w:r>
            <w:r w:rsidRPr="001304FC"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  <w:t>CDC</w:t>
            </w:r>
            <w:r w:rsidR="00D93811" w:rsidRPr="001304FC"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  <w:t>)</w:t>
            </w:r>
          </w:p>
        </w:tc>
      </w:tr>
      <w:tr w:rsidR="005E28C3" w:rsidRPr="0056550C" w:rsidTr="001304FC">
        <w:tc>
          <w:tcPr>
            <w:tcW w:w="2369" w:type="dxa"/>
            <w:tcMar>
              <w:right w:w="58" w:type="dxa"/>
            </w:tcMar>
            <w:vAlign w:val="center"/>
          </w:tcPr>
          <w:p w:rsidR="005E28C3" w:rsidRPr="001304FC" w:rsidRDefault="005E28C3" w:rsidP="001304FC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1" w:type="dxa"/>
            <w:tcMar>
              <w:left w:w="58" w:type="dxa"/>
            </w:tcMar>
          </w:tcPr>
          <w:p w:rsidR="00DE6E4F" w:rsidRDefault="00762C89" w:rsidP="00762C89">
            <w:pPr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C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Dr. Audrey Morris,</w:t>
            </w:r>
            <w:r w:rsidRPr="00762C8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762C89" w:rsidRPr="00762C89" w:rsidRDefault="00762C89" w:rsidP="00762C89">
            <w:pPr>
              <w:spacing w:before="0"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JM"/>
              </w:rPr>
            </w:pPr>
            <w:r w:rsidRPr="00762C89">
              <w:rPr>
                <w:rFonts w:ascii="Times New Roman" w:hAnsi="Times New Roman"/>
                <w:color w:val="000000"/>
                <w:sz w:val="24"/>
                <w:szCs w:val="24"/>
              </w:rPr>
              <w:t>Decentralized Regional Advisor, Food and Nutrition and Officer-in-Charge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1304FC"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  <w:t>Pan American Health Organization/World Health Organization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  <w:t xml:space="preserve"> (PAHO/WHO)</w:t>
            </w:r>
          </w:p>
          <w:p w:rsidR="00762C89" w:rsidRPr="00762C89" w:rsidRDefault="00762C89" w:rsidP="00762C89">
            <w:pPr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</w:pPr>
            <w:r w:rsidRPr="00762C89"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  <w:t>on behalf of</w:t>
            </w:r>
          </w:p>
          <w:p w:rsidR="001F72E7" w:rsidRDefault="005E28C3" w:rsidP="00762C89">
            <w:pPr>
              <w:spacing w:before="0"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JM"/>
              </w:rPr>
            </w:pPr>
            <w:r w:rsidRPr="001304FC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JM"/>
              </w:rPr>
              <w:t>Dr. Bernadette Theodore-</w:t>
            </w:r>
            <w:proofErr w:type="spellStart"/>
            <w:r w:rsidRPr="001304FC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JM"/>
              </w:rPr>
              <w:t>Gandi</w:t>
            </w:r>
            <w:proofErr w:type="spellEnd"/>
            <w:r w:rsidRPr="001304FC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JM"/>
              </w:rPr>
              <w:t xml:space="preserve">, </w:t>
            </w:r>
          </w:p>
          <w:p w:rsidR="005E28C3" w:rsidRPr="001304FC" w:rsidRDefault="005E28C3" w:rsidP="00762C89">
            <w:pPr>
              <w:spacing w:before="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</w:pPr>
            <w:r w:rsidRPr="001304FC"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  <w:t>PAHO/WHO Representative in Jamaica.</w:t>
            </w:r>
          </w:p>
        </w:tc>
      </w:tr>
      <w:tr w:rsidR="005E28C3" w:rsidRPr="0056550C" w:rsidTr="001304FC">
        <w:tc>
          <w:tcPr>
            <w:tcW w:w="2369" w:type="dxa"/>
            <w:tcMar>
              <w:right w:w="58" w:type="dxa"/>
            </w:tcMar>
            <w:vAlign w:val="center"/>
          </w:tcPr>
          <w:p w:rsidR="005E28C3" w:rsidRPr="001304FC" w:rsidRDefault="005E28C3" w:rsidP="001304FC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1" w:type="dxa"/>
          </w:tcPr>
          <w:p w:rsidR="005E28C3" w:rsidRPr="001304FC" w:rsidRDefault="005E28C3" w:rsidP="001304FC">
            <w:pPr>
              <w:spacing w:before="0"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JM"/>
              </w:rPr>
            </w:pPr>
            <w:r w:rsidRPr="001304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JM"/>
              </w:rPr>
              <w:t>Feature Address</w:t>
            </w:r>
          </w:p>
          <w:p w:rsidR="005E28C3" w:rsidRPr="001304FC" w:rsidRDefault="005E28C3" w:rsidP="001304FC">
            <w:pPr>
              <w:spacing w:before="0"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JM"/>
              </w:rPr>
            </w:pPr>
            <w:r w:rsidRPr="001304FC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JM"/>
              </w:rPr>
              <w:t xml:space="preserve">Dr. the Hon. Christopher </w:t>
            </w:r>
            <w:proofErr w:type="spellStart"/>
            <w:r w:rsidRPr="001304FC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JM"/>
              </w:rPr>
              <w:t>Tufton</w:t>
            </w:r>
            <w:proofErr w:type="spellEnd"/>
            <w:r w:rsidRPr="001304FC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JM"/>
              </w:rPr>
              <w:t xml:space="preserve">, </w:t>
            </w:r>
            <w:r w:rsidRPr="001304FC"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  <w:t>Minister of Health and Wellness</w:t>
            </w:r>
          </w:p>
        </w:tc>
      </w:tr>
      <w:tr w:rsidR="005E28C3" w:rsidRPr="0056550C" w:rsidTr="001304FC">
        <w:tc>
          <w:tcPr>
            <w:tcW w:w="2369" w:type="dxa"/>
            <w:tcMar>
              <w:right w:w="58" w:type="dxa"/>
            </w:tcMar>
            <w:vAlign w:val="center"/>
          </w:tcPr>
          <w:p w:rsidR="005E28C3" w:rsidRPr="001304FC" w:rsidRDefault="005E28C3" w:rsidP="001304FC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4FC">
              <w:rPr>
                <w:rFonts w:ascii="Times New Roman" w:hAnsi="Times New Roman"/>
                <w:sz w:val="24"/>
                <w:szCs w:val="24"/>
              </w:rPr>
              <w:t>9:05-9:15 a</w:t>
            </w:r>
            <w:r w:rsidR="00D93811" w:rsidRPr="001304FC">
              <w:rPr>
                <w:rFonts w:ascii="Times New Roman" w:hAnsi="Times New Roman"/>
                <w:sz w:val="24"/>
                <w:szCs w:val="24"/>
              </w:rPr>
              <w:t>.</w:t>
            </w:r>
            <w:r w:rsidRPr="001304FC">
              <w:rPr>
                <w:rFonts w:ascii="Times New Roman" w:hAnsi="Times New Roman"/>
                <w:sz w:val="24"/>
                <w:szCs w:val="24"/>
              </w:rPr>
              <w:t>m</w:t>
            </w:r>
            <w:r w:rsidR="00D93811" w:rsidRPr="001304F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81" w:type="dxa"/>
            <w:vAlign w:val="center"/>
          </w:tcPr>
          <w:p w:rsidR="005E28C3" w:rsidRPr="001304FC" w:rsidRDefault="005E28C3" w:rsidP="001304FC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4FC">
              <w:rPr>
                <w:rFonts w:ascii="Times New Roman" w:hAnsi="Times New Roman"/>
                <w:sz w:val="24"/>
                <w:szCs w:val="24"/>
              </w:rPr>
              <w:t xml:space="preserve">Break </w:t>
            </w:r>
          </w:p>
        </w:tc>
      </w:tr>
      <w:tr w:rsidR="005E28C3" w:rsidRPr="0056550C" w:rsidTr="001304FC">
        <w:tc>
          <w:tcPr>
            <w:tcW w:w="2369" w:type="dxa"/>
            <w:tcMar>
              <w:right w:w="58" w:type="dxa"/>
            </w:tcMar>
            <w:vAlign w:val="center"/>
          </w:tcPr>
          <w:p w:rsidR="005E28C3" w:rsidRPr="001304FC" w:rsidRDefault="005E28C3" w:rsidP="001304FC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4FC">
              <w:rPr>
                <w:rFonts w:ascii="Times New Roman" w:hAnsi="Times New Roman"/>
                <w:sz w:val="24"/>
                <w:szCs w:val="24"/>
              </w:rPr>
              <w:t>9:15-9:20 a</w:t>
            </w:r>
            <w:r w:rsidR="00D93811" w:rsidRPr="001304FC">
              <w:rPr>
                <w:rFonts w:ascii="Times New Roman" w:hAnsi="Times New Roman"/>
                <w:sz w:val="24"/>
                <w:szCs w:val="24"/>
              </w:rPr>
              <w:t>.</w:t>
            </w:r>
            <w:r w:rsidRPr="001304FC">
              <w:rPr>
                <w:rFonts w:ascii="Times New Roman" w:hAnsi="Times New Roman"/>
                <w:sz w:val="24"/>
                <w:szCs w:val="24"/>
              </w:rPr>
              <w:t>m</w:t>
            </w:r>
            <w:r w:rsidR="00D93811" w:rsidRPr="001304F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81" w:type="dxa"/>
          </w:tcPr>
          <w:p w:rsidR="005E28C3" w:rsidRPr="001304FC" w:rsidRDefault="00D93811" w:rsidP="001304FC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</w:pPr>
            <w:r w:rsidRPr="001304FC"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  <w:t>COVID</w:t>
            </w:r>
            <w:r w:rsidR="005E28C3" w:rsidRPr="001304FC"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  <w:t>-19 Jingle 2020</w:t>
            </w:r>
          </w:p>
        </w:tc>
      </w:tr>
      <w:tr w:rsidR="005E28C3" w:rsidRPr="0056550C" w:rsidTr="001304FC">
        <w:tc>
          <w:tcPr>
            <w:tcW w:w="2369" w:type="dxa"/>
            <w:tcMar>
              <w:right w:w="58" w:type="dxa"/>
            </w:tcMar>
            <w:vAlign w:val="center"/>
          </w:tcPr>
          <w:p w:rsidR="005E28C3" w:rsidRPr="001304FC" w:rsidRDefault="005E28C3" w:rsidP="001304FC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4FC">
              <w:rPr>
                <w:rFonts w:ascii="Times New Roman" w:hAnsi="Times New Roman"/>
                <w:sz w:val="24"/>
                <w:szCs w:val="24"/>
              </w:rPr>
              <w:t>9:20-9:30 a</w:t>
            </w:r>
            <w:r w:rsidR="00D93811" w:rsidRPr="001304FC">
              <w:rPr>
                <w:rFonts w:ascii="Times New Roman" w:hAnsi="Times New Roman"/>
                <w:sz w:val="24"/>
                <w:szCs w:val="24"/>
              </w:rPr>
              <w:t>.</w:t>
            </w:r>
            <w:r w:rsidRPr="001304FC">
              <w:rPr>
                <w:rFonts w:ascii="Times New Roman" w:hAnsi="Times New Roman"/>
                <w:sz w:val="24"/>
                <w:szCs w:val="24"/>
              </w:rPr>
              <w:t>m</w:t>
            </w:r>
            <w:r w:rsidR="00D93811" w:rsidRPr="001304F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81" w:type="dxa"/>
          </w:tcPr>
          <w:p w:rsidR="005E28C3" w:rsidRPr="001304FC" w:rsidRDefault="005E28C3" w:rsidP="001304FC">
            <w:pPr>
              <w:spacing w:before="0"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JM"/>
              </w:rPr>
            </w:pPr>
            <w:r w:rsidRPr="001304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JM"/>
              </w:rPr>
              <w:t>Break</w:t>
            </w:r>
          </w:p>
        </w:tc>
      </w:tr>
      <w:tr w:rsidR="005E28C3" w:rsidRPr="0056550C" w:rsidTr="001304FC">
        <w:tc>
          <w:tcPr>
            <w:tcW w:w="9350" w:type="dxa"/>
            <w:gridSpan w:val="2"/>
            <w:shd w:val="clear" w:color="auto" w:fill="B8CCE4" w:themeFill="accent1" w:themeFillTint="66"/>
            <w:tcMar>
              <w:right w:w="58" w:type="dxa"/>
            </w:tcMar>
          </w:tcPr>
          <w:p w:rsidR="005E28C3" w:rsidRPr="001304FC" w:rsidRDefault="005E28C3" w:rsidP="001304FC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JM"/>
              </w:rPr>
            </w:pPr>
            <w:r w:rsidRPr="001304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JM"/>
              </w:rPr>
              <w:t xml:space="preserve">SCIENTIFIC SESSION 1: </w:t>
            </w:r>
            <w:r w:rsidRPr="001304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JM"/>
              </w:rPr>
              <w:t>H</w:t>
            </w:r>
            <w:r w:rsidR="002F2F77" w:rsidRPr="001304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JM"/>
              </w:rPr>
              <w:t>ealth and Wellness</w:t>
            </w:r>
          </w:p>
        </w:tc>
      </w:tr>
      <w:tr w:rsidR="005E28C3" w:rsidRPr="0056550C" w:rsidTr="001304FC">
        <w:tc>
          <w:tcPr>
            <w:tcW w:w="2369" w:type="dxa"/>
            <w:tcMar>
              <w:right w:w="58" w:type="dxa"/>
            </w:tcMar>
            <w:vAlign w:val="center"/>
          </w:tcPr>
          <w:p w:rsidR="005E28C3" w:rsidRPr="001304FC" w:rsidRDefault="005E28C3" w:rsidP="001304FC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4FC">
              <w:rPr>
                <w:rFonts w:ascii="Times New Roman" w:hAnsi="Times New Roman"/>
                <w:sz w:val="24"/>
                <w:szCs w:val="24"/>
              </w:rPr>
              <w:t>Moderator</w:t>
            </w:r>
          </w:p>
        </w:tc>
        <w:tc>
          <w:tcPr>
            <w:tcW w:w="6981" w:type="dxa"/>
          </w:tcPr>
          <w:p w:rsidR="005E28C3" w:rsidRPr="001304FC" w:rsidRDefault="005E28C3" w:rsidP="001304FC">
            <w:pPr>
              <w:spacing w:before="0"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JM"/>
              </w:rPr>
            </w:pPr>
            <w:r w:rsidRPr="001304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JM"/>
              </w:rPr>
              <w:t>Dr</w:t>
            </w:r>
            <w:r w:rsidR="00D93811" w:rsidRPr="001304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JM"/>
              </w:rPr>
              <w:t>.</w:t>
            </w:r>
            <w:r w:rsidRPr="001304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JM"/>
              </w:rPr>
              <w:t xml:space="preserve"> Simone Spence</w:t>
            </w:r>
            <w:r w:rsidRPr="001304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JM"/>
              </w:rPr>
              <w:t>, Director</w:t>
            </w:r>
            <w:r w:rsidR="005C24B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JM"/>
              </w:rPr>
              <w:t>,</w:t>
            </w:r>
            <w:r w:rsidRPr="001304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JM"/>
              </w:rPr>
              <w:t xml:space="preserve"> Health Promotion and Protection, MOHW</w:t>
            </w:r>
          </w:p>
        </w:tc>
      </w:tr>
      <w:tr w:rsidR="005E28C3" w:rsidRPr="0056550C" w:rsidTr="001304FC">
        <w:tc>
          <w:tcPr>
            <w:tcW w:w="2369" w:type="dxa"/>
            <w:tcMar>
              <w:right w:w="58" w:type="dxa"/>
            </w:tcMar>
            <w:vAlign w:val="center"/>
          </w:tcPr>
          <w:p w:rsidR="005E28C3" w:rsidRPr="001304FC" w:rsidRDefault="005E28C3" w:rsidP="001304FC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4FC">
              <w:rPr>
                <w:rFonts w:ascii="Times New Roman" w:hAnsi="Times New Roman"/>
                <w:sz w:val="24"/>
                <w:szCs w:val="24"/>
              </w:rPr>
              <w:t>9:30-9:45 a</w:t>
            </w:r>
            <w:r w:rsidR="00D93811" w:rsidRPr="001304FC">
              <w:rPr>
                <w:rFonts w:ascii="Times New Roman" w:hAnsi="Times New Roman"/>
                <w:sz w:val="24"/>
                <w:szCs w:val="24"/>
              </w:rPr>
              <w:t>.</w:t>
            </w:r>
            <w:r w:rsidRPr="001304FC">
              <w:rPr>
                <w:rFonts w:ascii="Times New Roman" w:hAnsi="Times New Roman"/>
                <w:sz w:val="24"/>
                <w:szCs w:val="24"/>
              </w:rPr>
              <w:t>m</w:t>
            </w:r>
            <w:r w:rsidR="00D93811" w:rsidRPr="001304F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81" w:type="dxa"/>
          </w:tcPr>
          <w:p w:rsidR="005E28C3" w:rsidRPr="001304FC" w:rsidRDefault="005E28C3" w:rsidP="001304FC">
            <w:pPr>
              <w:spacing w:before="0"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JM"/>
              </w:rPr>
            </w:pPr>
            <w:r w:rsidRPr="001304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JM"/>
              </w:rPr>
              <w:t>Dr</w:t>
            </w:r>
            <w:r w:rsidR="00821C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JM"/>
              </w:rPr>
              <w:t>.</w:t>
            </w:r>
            <w:r w:rsidRPr="001304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JM"/>
              </w:rPr>
              <w:t xml:space="preserve"> </w:t>
            </w:r>
            <w:proofErr w:type="spellStart"/>
            <w:r w:rsidRPr="001304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JM"/>
              </w:rPr>
              <w:t>Sukanya</w:t>
            </w:r>
            <w:proofErr w:type="spellEnd"/>
            <w:r w:rsidRPr="001304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JM"/>
              </w:rPr>
              <w:t xml:space="preserve"> Prasad (O-01)</w:t>
            </w:r>
          </w:p>
          <w:p w:rsidR="005E28C3" w:rsidRPr="001304FC" w:rsidRDefault="005E28C3" w:rsidP="001304FC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</w:pPr>
            <w:r w:rsidRPr="001304FC"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  <w:t>Perceived health concerns during COVID 19 crisis amongst Jamaicans</w:t>
            </w:r>
          </w:p>
        </w:tc>
      </w:tr>
      <w:tr w:rsidR="005E28C3" w:rsidRPr="0056550C" w:rsidTr="001304FC">
        <w:tc>
          <w:tcPr>
            <w:tcW w:w="2369" w:type="dxa"/>
            <w:tcMar>
              <w:right w:w="58" w:type="dxa"/>
            </w:tcMar>
            <w:vAlign w:val="center"/>
          </w:tcPr>
          <w:p w:rsidR="005E28C3" w:rsidRPr="001304FC" w:rsidRDefault="005E28C3" w:rsidP="001304FC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4FC">
              <w:rPr>
                <w:rFonts w:ascii="Times New Roman" w:hAnsi="Times New Roman"/>
                <w:sz w:val="24"/>
                <w:szCs w:val="24"/>
              </w:rPr>
              <w:t>9:45-10:00 a</w:t>
            </w:r>
            <w:r w:rsidR="00821C4E">
              <w:rPr>
                <w:rFonts w:ascii="Times New Roman" w:hAnsi="Times New Roman"/>
                <w:sz w:val="24"/>
                <w:szCs w:val="24"/>
              </w:rPr>
              <w:t>.</w:t>
            </w:r>
            <w:r w:rsidRPr="001304FC">
              <w:rPr>
                <w:rFonts w:ascii="Times New Roman" w:hAnsi="Times New Roman"/>
                <w:sz w:val="24"/>
                <w:szCs w:val="24"/>
              </w:rPr>
              <w:t>m</w:t>
            </w:r>
            <w:r w:rsidR="00821C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81" w:type="dxa"/>
          </w:tcPr>
          <w:p w:rsidR="005E28C3" w:rsidRPr="001304FC" w:rsidRDefault="005E28C3" w:rsidP="001304FC">
            <w:pPr>
              <w:spacing w:before="0"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JM"/>
              </w:rPr>
            </w:pPr>
            <w:r w:rsidRPr="001304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JM"/>
              </w:rPr>
              <w:t xml:space="preserve">Ms. </w:t>
            </w:r>
            <w:proofErr w:type="spellStart"/>
            <w:r w:rsidRPr="001304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JM"/>
              </w:rPr>
              <w:t>Vonetta</w:t>
            </w:r>
            <w:proofErr w:type="spellEnd"/>
            <w:r w:rsidRPr="001304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JM"/>
              </w:rPr>
              <w:t xml:space="preserve"> Nurse (O-02)</w:t>
            </w:r>
          </w:p>
          <w:p w:rsidR="005E28C3" w:rsidRPr="001304FC" w:rsidRDefault="005E28C3" w:rsidP="001304FC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</w:pPr>
            <w:r w:rsidRPr="001304FC"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  <w:t>The use and understanding of nutrition labels on sugar-sweetened beverages: A study of consumers in Kingston &amp; Saint Andrew, Jamaica</w:t>
            </w:r>
          </w:p>
        </w:tc>
      </w:tr>
      <w:tr w:rsidR="005E28C3" w:rsidRPr="0056550C" w:rsidTr="001304FC">
        <w:tc>
          <w:tcPr>
            <w:tcW w:w="2369" w:type="dxa"/>
            <w:tcMar>
              <w:right w:w="58" w:type="dxa"/>
            </w:tcMar>
            <w:vAlign w:val="center"/>
          </w:tcPr>
          <w:p w:rsidR="005E28C3" w:rsidRPr="001304FC" w:rsidRDefault="005E28C3" w:rsidP="001304FC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4FC">
              <w:rPr>
                <w:rFonts w:ascii="Times New Roman" w:hAnsi="Times New Roman"/>
                <w:sz w:val="24"/>
                <w:szCs w:val="24"/>
              </w:rPr>
              <w:t>10:00 -10:15</w:t>
            </w:r>
            <w:r w:rsidR="00821C4E">
              <w:rPr>
                <w:rFonts w:ascii="Times New Roman" w:hAnsi="Times New Roman"/>
                <w:sz w:val="24"/>
                <w:szCs w:val="24"/>
              </w:rPr>
              <w:t xml:space="preserve"> a.m.</w:t>
            </w:r>
          </w:p>
        </w:tc>
        <w:tc>
          <w:tcPr>
            <w:tcW w:w="6981" w:type="dxa"/>
            <w:vAlign w:val="center"/>
          </w:tcPr>
          <w:p w:rsidR="005E28C3" w:rsidRPr="001304FC" w:rsidRDefault="005E28C3" w:rsidP="001304FC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4FC">
              <w:rPr>
                <w:rFonts w:ascii="Times New Roman" w:hAnsi="Times New Roman"/>
                <w:sz w:val="24"/>
                <w:szCs w:val="24"/>
              </w:rPr>
              <w:t>Discussion</w:t>
            </w:r>
          </w:p>
        </w:tc>
      </w:tr>
      <w:tr w:rsidR="005E28C3" w:rsidRPr="0056550C" w:rsidTr="001304FC">
        <w:tc>
          <w:tcPr>
            <w:tcW w:w="2369" w:type="dxa"/>
            <w:tcMar>
              <w:right w:w="58" w:type="dxa"/>
            </w:tcMar>
            <w:vAlign w:val="center"/>
          </w:tcPr>
          <w:p w:rsidR="005E28C3" w:rsidRPr="001304FC" w:rsidRDefault="005E28C3" w:rsidP="001304FC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4FC">
              <w:rPr>
                <w:rFonts w:ascii="Times New Roman" w:hAnsi="Times New Roman"/>
                <w:sz w:val="24"/>
                <w:szCs w:val="24"/>
              </w:rPr>
              <w:t>10:15-10:30 a</w:t>
            </w:r>
            <w:r w:rsidR="00821C4E">
              <w:rPr>
                <w:rFonts w:ascii="Times New Roman" w:hAnsi="Times New Roman"/>
                <w:sz w:val="24"/>
                <w:szCs w:val="24"/>
              </w:rPr>
              <w:t>.</w:t>
            </w:r>
            <w:r w:rsidRPr="001304FC">
              <w:rPr>
                <w:rFonts w:ascii="Times New Roman" w:hAnsi="Times New Roman"/>
                <w:sz w:val="24"/>
                <w:szCs w:val="24"/>
              </w:rPr>
              <w:t>m</w:t>
            </w:r>
            <w:r w:rsidR="00821C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81" w:type="dxa"/>
            <w:vAlign w:val="center"/>
          </w:tcPr>
          <w:p w:rsidR="005E28C3" w:rsidRPr="001304FC" w:rsidRDefault="005E28C3" w:rsidP="001304FC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4FC">
              <w:rPr>
                <w:rFonts w:ascii="Times New Roman" w:hAnsi="Times New Roman"/>
                <w:sz w:val="24"/>
                <w:szCs w:val="24"/>
              </w:rPr>
              <w:t>Break/Poster viewing</w:t>
            </w:r>
          </w:p>
        </w:tc>
      </w:tr>
      <w:tr w:rsidR="005E28C3" w:rsidRPr="0056550C" w:rsidTr="001304FC">
        <w:tc>
          <w:tcPr>
            <w:tcW w:w="9350" w:type="dxa"/>
            <w:gridSpan w:val="2"/>
            <w:shd w:val="clear" w:color="auto" w:fill="B8CCE4" w:themeFill="accent1" w:themeFillTint="66"/>
            <w:tcMar>
              <w:right w:w="58" w:type="dxa"/>
            </w:tcMar>
            <w:vAlign w:val="center"/>
          </w:tcPr>
          <w:p w:rsidR="005E28C3" w:rsidRPr="001304FC" w:rsidRDefault="005E28C3" w:rsidP="001304FC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4FC">
              <w:rPr>
                <w:rFonts w:ascii="Times New Roman" w:hAnsi="Times New Roman"/>
                <w:b/>
                <w:sz w:val="24"/>
                <w:szCs w:val="24"/>
              </w:rPr>
              <w:t>SPECIAL PRESENTATION:</w:t>
            </w:r>
            <w:r w:rsidRPr="001304FC">
              <w:rPr>
                <w:rFonts w:ascii="Times New Roman" w:hAnsi="Times New Roman"/>
                <w:sz w:val="24"/>
                <w:szCs w:val="24"/>
              </w:rPr>
              <w:t xml:space="preserve"> J</w:t>
            </w:r>
            <w:r w:rsidR="0056550C">
              <w:rPr>
                <w:rFonts w:ascii="Times New Roman" w:hAnsi="Times New Roman"/>
                <w:sz w:val="24"/>
                <w:szCs w:val="24"/>
              </w:rPr>
              <w:t>am</w:t>
            </w:r>
            <w:r w:rsidRPr="001304FC">
              <w:rPr>
                <w:rFonts w:ascii="Times New Roman" w:hAnsi="Times New Roman"/>
                <w:sz w:val="24"/>
                <w:szCs w:val="24"/>
              </w:rPr>
              <w:t>COVID19 Application</w:t>
            </w:r>
          </w:p>
        </w:tc>
      </w:tr>
      <w:tr w:rsidR="005E28C3" w:rsidRPr="0056550C" w:rsidTr="001304FC">
        <w:tc>
          <w:tcPr>
            <w:tcW w:w="2369" w:type="dxa"/>
            <w:tcMar>
              <w:right w:w="58" w:type="dxa"/>
            </w:tcMar>
            <w:vAlign w:val="center"/>
          </w:tcPr>
          <w:p w:rsidR="005E28C3" w:rsidRPr="001304FC" w:rsidRDefault="005E28C3" w:rsidP="001304FC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4FC">
              <w:rPr>
                <w:rFonts w:ascii="Times New Roman" w:hAnsi="Times New Roman"/>
                <w:sz w:val="24"/>
                <w:szCs w:val="24"/>
              </w:rPr>
              <w:t>Moderator</w:t>
            </w:r>
          </w:p>
        </w:tc>
        <w:tc>
          <w:tcPr>
            <w:tcW w:w="6981" w:type="dxa"/>
            <w:vAlign w:val="center"/>
          </w:tcPr>
          <w:p w:rsidR="005E28C3" w:rsidRPr="001304FC" w:rsidRDefault="005E28C3" w:rsidP="001304FC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4FC">
              <w:rPr>
                <w:rFonts w:ascii="Times New Roman" w:hAnsi="Times New Roman"/>
                <w:b/>
                <w:sz w:val="24"/>
                <w:szCs w:val="24"/>
              </w:rPr>
              <w:t>Dr</w:t>
            </w:r>
            <w:r w:rsidR="00821C4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A21E7D">
              <w:rPr>
                <w:rFonts w:ascii="Times New Roman" w:hAnsi="Times New Roman"/>
                <w:b/>
                <w:sz w:val="24"/>
                <w:szCs w:val="24"/>
              </w:rPr>
              <w:t xml:space="preserve"> Michel</w:t>
            </w:r>
            <w:r w:rsidRPr="001304FC">
              <w:rPr>
                <w:rFonts w:ascii="Times New Roman" w:hAnsi="Times New Roman"/>
                <w:b/>
                <w:sz w:val="24"/>
                <w:szCs w:val="24"/>
              </w:rPr>
              <w:t xml:space="preserve">e </w:t>
            </w:r>
            <w:proofErr w:type="spellStart"/>
            <w:r w:rsidRPr="001304FC">
              <w:rPr>
                <w:rFonts w:ascii="Times New Roman" w:hAnsi="Times New Roman"/>
                <w:b/>
                <w:sz w:val="24"/>
                <w:szCs w:val="24"/>
              </w:rPr>
              <w:t>Roofe</w:t>
            </w:r>
            <w:proofErr w:type="spellEnd"/>
            <w:r w:rsidRPr="001304FC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821C4E">
              <w:rPr>
                <w:rFonts w:ascii="Times New Roman" w:hAnsi="Times New Roman"/>
                <w:sz w:val="24"/>
                <w:szCs w:val="24"/>
              </w:rPr>
              <w:t xml:space="preserve">Senior Medical Officer, </w:t>
            </w:r>
            <w:r w:rsidRPr="001304FC">
              <w:rPr>
                <w:rFonts w:ascii="Times New Roman" w:hAnsi="Times New Roman"/>
                <w:sz w:val="24"/>
                <w:szCs w:val="24"/>
              </w:rPr>
              <w:t>Health Informatics, MOHW</w:t>
            </w:r>
          </w:p>
        </w:tc>
      </w:tr>
      <w:tr w:rsidR="005E28C3" w:rsidRPr="0056550C" w:rsidTr="001304FC">
        <w:tc>
          <w:tcPr>
            <w:tcW w:w="2369" w:type="dxa"/>
            <w:tcMar>
              <w:right w:w="58" w:type="dxa"/>
            </w:tcMar>
            <w:vAlign w:val="center"/>
          </w:tcPr>
          <w:p w:rsidR="005E28C3" w:rsidRPr="001304FC" w:rsidRDefault="005E28C3" w:rsidP="001304FC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4FC">
              <w:rPr>
                <w:rFonts w:ascii="Times New Roman" w:hAnsi="Times New Roman"/>
                <w:sz w:val="24"/>
                <w:szCs w:val="24"/>
              </w:rPr>
              <w:t>10:3</w:t>
            </w:r>
            <w:r w:rsidR="00BB2CD0">
              <w:rPr>
                <w:rFonts w:ascii="Times New Roman" w:hAnsi="Times New Roman"/>
                <w:sz w:val="24"/>
                <w:szCs w:val="24"/>
              </w:rPr>
              <w:t>0</w:t>
            </w:r>
            <w:r w:rsidRPr="001304FC">
              <w:rPr>
                <w:rFonts w:ascii="Times New Roman" w:hAnsi="Times New Roman"/>
                <w:sz w:val="24"/>
                <w:szCs w:val="24"/>
              </w:rPr>
              <w:t>-11:00 a</w:t>
            </w:r>
            <w:r w:rsidR="00821C4E">
              <w:rPr>
                <w:rFonts w:ascii="Times New Roman" w:hAnsi="Times New Roman"/>
                <w:sz w:val="24"/>
                <w:szCs w:val="24"/>
              </w:rPr>
              <w:t>.</w:t>
            </w:r>
            <w:r w:rsidRPr="001304FC">
              <w:rPr>
                <w:rFonts w:ascii="Times New Roman" w:hAnsi="Times New Roman"/>
                <w:sz w:val="24"/>
                <w:szCs w:val="24"/>
              </w:rPr>
              <w:t>m</w:t>
            </w:r>
            <w:r w:rsidR="00821C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81" w:type="dxa"/>
            <w:vAlign w:val="center"/>
          </w:tcPr>
          <w:p w:rsidR="005E28C3" w:rsidRPr="001304FC" w:rsidRDefault="005E28C3" w:rsidP="001304FC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4FC">
              <w:rPr>
                <w:rFonts w:ascii="Times New Roman" w:hAnsi="Times New Roman"/>
                <w:b/>
                <w:sz w:val="24"/>
                <w:szCs w:val="24"/>
              </w:rPr>
              <w:t xml:space="preserve">Mr. </w:t>
            </w:r>
            <w:proofErr w:type="spellStart"/>
            <w:r w:rsidRPr="001304FC">
              <w:rPr>
                <w:rFonts w:ascii="Times New Roman" w:hAnsi="Times New Roman"/>
                <w:b/>
                <w:sz w:val="24"/>
                <w:szCs w:val="24"/>
              </w:rPr>
              <w:t>Dushyant</w:t>
            </w:r>
            <w:proofErr w:type="spellEnd"/>
            <w:r w:rsidRPr="001304F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304FC">
              <w:rPr>
                <w:rFonts w:ascii="Times New Roman" w:hAnsi="Times New Roman"/>
                <w:b/>
                <w:sz w:val="24"/>
                <w:szCs w:val="24"/>
              </w:rPr>
              <w:t>Savadia</w:t>
            </w:r>
            <w:proofErr w:type="spellEnd"/>
            <w:r w:rsidR="00821C4E" w:rsidRPr="001304FC">
              <w:rPr>
                <w:rFonts w:ascii="Times New Roman" w:hAnsi="Times New Roman"/>
                <w:sz w:val="24"/>
                <w:szCs w:val="24"/>
              </w:rPr>
              <w:t>,</w:t>
            </w:r>
            <w:r w:rsidR="00821C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304FC">
              <w:rPr>
                <w:rFonts w:ascii="Times New Roman" w:hAnsi="Times New Roman"/>
                <w:sz w:val="24"/>
                <w:szCs w:val="24"/>
              </w:rPr>
              <w:t>Founder and CEO, Amber Connect</w:t>
            </w:r>
          </w:p>
        </w:tc>
      </w:tr>
      <w:tr w:rsidR="005E28C3" w:rsidRPr="0056550C" w:rsidTr="001304FC">
        <w:tc>
          <w:tcPr>
            <w:tcW w:w="2369" w:type="dxa"/>
            <w:tcMar>
              <w:right w:w="58" w:type="dxa"/>
            </w:tcMar>
            <w:vAlign w:val="center"/>
          </w:tcPr>
          <w:p w:rsidR="005E28C3" w:rsidRPr="001304FC" w:rsidRDefault="005E28C3" w:rsidP="001304FC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4FC">
              <w:rPr>
                <w:rFonts w:ascii="Times New Roman" w:hAnsi="Times New Roman"/>
                <w:sz w:val="24"/>
                <w:szCs w:val="24"/>
              </w:rPr>
              <w:lastRenderedPageBreak/>
              <w:t>11:00-11:10 a</w:t>
            </w:r>
            <w:r w:rsidR="00A97CA9">
              <w:rPr>
                <w:rFonts w:ascii="Times New Roman" w:hAnsi="Times New Roman"/>
                <w:sz w:val="24"/>
                <w:szCs w:val="24"/>
              </w:rPr>
              <w:t>.</w:t>
            </w:r>
            <w:r w:rsidRPr="001304FC">
              <w:rPr>
                <w:rFonts w:ascii="Times New Roman" w:hAnsi="Times New Roman"/>
                <w:sz w:val="24"/>
                <w:szCs w:val="24"/>
              </w:rPr>
              <w:t>m</w:t>
            </w:r>
            <w:r w:rsidR="00A97CA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81" w:type="dxa"/>
            <w:vAlign w:val="center"/>
          </w:tcPr>
          <w:p w:rsidR="005E28C3" w:rsidRPr="001304FC" w:rsidRDefault="005E28C3" w:rsidP="001304FC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4FC">
              <w:rPr>
                <w:rFonts w:ascii="Times New Roman" w:hAnsi="Times New Roman"/>
                <w:sz w:val="24"/>
                <w:szCs w:val="24"/>
              </w:rPr>
              <w:t>Discussion</w:t>
            </w:r>
          </w:p>
        </w:tc>
      </w:tr>
      <w:tr w:rsidR="005E28C3" w:rsidRPr="0056550C" w:rsidTr="001304FC">
        <w:tc>
          <w:tcPr>
            <w:tcW w:w="2369" w:type="dxa"/>
            <w:tcMar>
              <w:right w:w="58" w:type="dxa"/>
            </w:tcMar>
            <w:vAlign w:val="center"/>
          </w:tcPr>
          <w:p w:rsidR="005E28C3" w:rsidRPr="001304FC" w:rsidRDefault="005E28C3" w:rsidP="001304FC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4FC">
              <w:rPr>
                <w:rFonts w:ascii="Times New Roman" w:hAnsi="Times New Roman"/>
                <w:sz w:val="24"/>
                <w:szCs w:val="24"/>
              </w:rPr>
              <w:t>11:10-11:15 a</w:t>
            </w:r>
            <w:r w:rsidR="00A97CA9">
              <w:rPr>
                <w:rFonts w:ascii="Times New Roman" w:hAnsi="Times New Roman"/>
                <w:sz w:val="24"/>
                <w:szCs w:val="24"/>
              </w:rPr>
              <w:t>.</w:t>
            </w:r>
            <w:r w:rsidRPr="001304FC">
              <w:rPr>
                <w:rFonts w:ascii="Times New Roman" w:hAnsi="Times New Roman"/>
                <w:sz w:val="24"/>
                <w:szCs w:val="24"/>
              </w:rPr>
              <w:t>m</w:t>
            </w:r>
            <w:r w:rsidR="00A97CA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81" w:type="dxa"/>
            <w:vAlign w:val="center"/>
          </w:tcPr>
          <w:p w:rsidR="005E28C3" w:rsidRPr="001304FC" w:rsidRDefault="005E28C3" w:rsidP="001304FC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4FC">
              <w:rPr>
                <w:rFonts w:ascii="Times New Roman" w:hAnsi="Times New Roman"/>
                <w:sz w:val="24"/>
                <w:szCs w:val="24"/>
              </w:rPr>
              <w:t>Break</w:t>
            </w:r>
          </w:p>
        </w:tc>
      </w:tr>
      <w:tr w:rsidR="005E28C3" w:rsidRPr="0056550C" w:rsidTr="001304FC">
        <w:trPr>
          <w:trHeight w:val="288"/>
        </w:trPr>
        <w:tc>
          <w:tcPr>
            <w:tcW w:w="9350" w:type="dxa"/>
            <w:gridSpan w:val="2"/>
            <w:shd w:val="clear" w:color="auto" w:fill="B8CCE4" w:themeFill="accent1" w:themeFillTint="66"/>
            <w:tcMar>
              <w:right w:w="58" w:type="dxa"/>
            </w:tcMar>
          </w:tcPr>
          <w:p w:rsidR="005E28C3" w:rsidRPr="001304FC" w:rsidRDefault="005E28C3" w:rsidP="001304FC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FC">
              <w:rPr>
                <w:rFonts w:ascii="Times New Roman" w:hAnsi="Times New Roman"/>
                <w:b/>
                <w:sz w:val="24"/>
                <w:szCs w:val="24"/>
              </w:rPr>
              <w:t>PANEL DISCUSSION</w:t>
            </w:r>
            <w:r w:rsidR="002F2F7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1304FC">
              <w:rPr>
                <w:rFonts w:ascii="Times New Roman" w:hAnsi="Times New Roman"/>
                <w:sz w:val="24"/>
                <w:szCs w:val="24"/>
              </w:rPr>
              <w:t xml:space="preserve">Emerging and Reemerging Infectious Diseases </w:t>
            </w:r>
            <w:r w:rsidR="0056550C">
              <w:rPr>
                <w:rFonts w:ascii="Times New Roman" w:hAnsi="Times New Roman"/>
                <w:sz w:val="24"/>
                <w:szCs w:val="24"/>
              </w:rPr>
              <w:t>P</w:t>
            </w:r>
            <w:r w:rsidR="0056550C" w:rsidRPr="001304FC">
              <w:rPr>
                <w:rFonts w:ascii="Times New Roman" w:hAnsi="Times New Roman"/>
                <w:sz w:val="24"/>
                <w:szCs w:val="24"/>
              </w:rPr>
              <w:t xml:space="preserve">ertinent </w:t>
            </w:r>
            <w:r w:rsidRPr="001304FC">
              <w:rPr>
                <w:rFonts w:ascii="Times New Roman" w:hAnsi="Times New Roman"/>
                <w:sz w:val="24"/>
                <w:szCs w:val="24"/>
              </w:rPr>
              <w:t>to Latin America and the Caribbean.</w:t>
            </w:r>
          </w:p>
        </w:tc>
      </w:tr>
      <w:tr w:rsidR="005E28C3" w:rsidRPr="0056550C" w:rsidTr="001304FC">
        <w:tc>
          <w:tcPr>
            <w:tcW w:w="2369" w:type="dxa"/>
            <w:tcMar>
              <w:right w:w="58" w:type="dxa"/>
            </w:tcMar>
            <w:vAlign w:val="center"/>
          </w:tcPr>
          <w:p w:rsidR="005E28C3" w:rsidRPr="001304FC" w:rsidRDefault="005E28C3" w:rsidP="001304FC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4FC">
              <w:rPr>
                <w:rFonts w:ascii="Times New Roman" w:hAnsi="Times New Roman"/>
                <w:sz w:val="24"/>
                <w:szCs w:val="24"/>
              </w:rPr>
              <w:t>Moderator</w:t>
            </w:r>
          </w:p>
        </w:tc>
        <w:tc>
          <w:tcPr>
            <w:tcW w:w="6981" w:type="dxa"/>
          </w:tcPr>
          <w:p w:rsidR="005E28C3" w:rsidRPr="001304FC" w:rsidRDefault="005E28C3" w:rsidP="001304FC">
            <w:pPr>
              <w:spacing w:before="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04FC">
              <w:rPr>
                <w:rFonts w:ascii="Times New Roman" w:hAnsi="Times New Roman"/>
                <w:b/>
                <w:sz w:val="24"/>
                <w:szCs w:val="24"/>
              </w:rPr>
              <w:t>Professor Celia Christie-Samuel</w:t>
            </w:r>
            <w:r w:rsidR="00A97CA9">
              <w:rPr>
                <w:rFonts w:ascii="Times New Roman" w:hAnsi="Times New Roman"/>
                <w:b/>
                <w:sz w:val="24"/>
                <w:szCs w:val="24"/>
              </w:rPr>
              <w:t>s,</w:t>
            </w:r>
          </w:p>
          <w:p w:rsidR="005E28C3" w:rsidRPr="001304FC" w:rsidRDefault="005E28C3" w:rsidP="001304FC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4FC">
              <w:rPr>
                <w:rFonts w:ascii="Times New Roman" w:hAnsi="Times New Roman"/>
                <w:sz w:val="24"/>
                <w:szCs w:val="24"/>
              </w:rPr>
              <w:t xml:space="preserve">Professor and Chair of </w:t>
            </w:r>
            <w:proofErr w:type="spellStart"/>
            <w:r w:rsidR="00A97CA9" w:rsidRPr="00A97CA9">
              <w:rPr>
                <w:rFonts w:ascii="Times New Roman" w:hAnsi="Times New Roman"/>
                <w:sz w:val="24"/>
                <w:szCs w:val="24"/>
              </w:rPr>
              <w:t>P</w:t>
            </w:r>
            <w:r w:rsidR="00A97CA9">
              <w:rPr>
                <w:rFonts w:ascii="Times New Roman" w:hAnsi="Times New Roman"/>
                <w:sz w:val="24"/>
                <w:szCs w:val="24"/>
              </w:rPr>
              <w:t>a</w:t>
            </w:r>
            <w:r w:rsidR="00A97CA9" w:rsidRPr="00A97CA9">
              <w:rPr>
                <w:rFonts w:ascii="Times New Roman" w:hAnsi="Times New Roman"/>
                <w:sz w:val="24"/>
                <w:szCs w:val="24"/>
              </w:rPr>
              <w:t>ediatrics</w:t>
            </w:r>
            <w:proofErr w:type="spellEnd"/>
            <w:r w:rsidRPr="001304F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A97CA9">
              <w:rPr>
                <w:rFonts w:ascii="Times New Roman" w:hAnsi="Times New Roman"/>
                <w:sz w:val="24"/>
                <w:szCs w:val="24"/>
              </w:rPr>
              <w:t>I</w:t>
            </w:r>
            <w:r w:rsidRPr="001304FC">
              <w:rPr>
                <w:rFonts w:ascii="Times New Roman" w:hAnsi="Times New Roman"/>
                <w:sz w:val="24"/>
                <w:szCs w:val="24"/>
              </w:rPr>
              <w:t>nfections Disease Epidemiology and Public Health)</w:t>
            </w:r>
            <w:r w:rsidR="00821C4E" w:rsidRPr="001304FC">
              <w:rPr>
                <w:rFonts w:ascii="Times New Roman" w:hAnsi="Times New Roman"/>
                <w:sz w:val="24"/>
                <w:szCs w:val="24"/>
              </w:rPr>
              <w:t>, University of the West Indies</w:t>
            </w:r>
          </w:p>
        </w:tc>
      </w:tr>
      <w:tr w:rsidR="005E28C3" w:rsidRPr="0056550C" w:rsidTr="001304FC">
        <w:tc>
          <w:tcPr>
            <w:tcW w:w="2369" w:type="dxa"/>
            <w:tcMar>
              <w:right w:w="58" w:type="dxa"/>
            </w:tcMar>
            <w:vAlign w:val="center"/>
          </w:tcPr>
          <w:p w:rsidR="005E28C3" w:rsidRPr="001304FC" w:rsidRDefault="005E28C3" w:rsidP="001304FC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4FC">
              <w:rPr>
                <w:rFonts w:ascii="Times New Roman" w:hAnsi="Times New Roman"/>
                <w:sz w:val="24"/>
                <w:szCs w:val="24"/>
              </w:rPr>
              <w:t>11:15 a</w:t>
            </w:r>
            <w:r w:rsidR="00A97CA9">
              <w:rPr>
                <w:rFonts w:ascii="Times New Roman" w:hAnsi="Times New Roman"/>
                <w:sz w:val="24"/>
                <w:szCs w:val="24"/>
              </w:rPr>
              <w:t>.</w:t>
            </w:r>
            <w:r w:rsidRPr="001304FC">
              <w:rPr>
                <w:rFonts w:ascii="Times New Roman" w:hAnsi="Times New Roman"/>
                <w:sz w:val="24"/>
                <w:szCs w:val="24"/>
              </w:rPr>
              <w:t>m</w:t>
            </w:r>
            <w:r w:rsidR="00A97CA9">
              <w:rPr>
                <w:rFonts w:ascii="Times New Roman" w:hAnsi="Times New Roman"/>
                <w:sz w:val="24"/>
                <w:szCs w:val="24"/>
              </w:rPr>
              <w:t>.</w:t>
            </w:r>
            <w:r w:rsidRPr="001304FC">
              <w:rPr>
                <w:rFonts w:ascii="Times New Roman" w:hAnsi="Times New Roman"/>
                <w:sz w:val="24"/>
                <w:szCs w:val="24"/>
              </w:rPr>
              <w:t xml:space="preserve"> - 12:15 p</w:t>
            </w:r>
            <w:r w:rsidR="00A97CA9">
              <w:rPr>
                <w:rFonts w:ascii="Times New Roman" w:hAnsi="Times New Roman"/>
                <w:sz w:val="24"/>
                <w:szCs w:val="24"/>
              </w:rPr>
              <w:t>.</w:t>
            </w:r>
            <w:r w:rsidRPr="001304FC">
              <w:rPr>
                <w:rFonts w:ascii="Times New Roman" w:hAnsi="Times New Roman"/>
                <w:sz w:val="24"/>
                <w:szCs w:val="24"/>
              </w:rPr>
              <w:t>m</w:t>
            </w:r>
            <w:r w:rsidR="00A97CA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81" w:type="dxa"/>
          </w:tcPr>
          <w:p w:rsidR="005E28C3" w:rsidRPr="001304FC" w:rsidRDefault="00821C4E" w:rsidP="001304FC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4FC">
              <w:rPr>
                <w:rFonts w:ascii="Times New Roman" w:hAnsi="Times New Roman"/>
                <w:sz w:val="24"/>
                <w:szCs w:val="24"/>
              </w:rPr>
              <w:t>Panelists:</w:t>
            </w:r>
          </w:p>
          <w:p w:rsidR="005E28C3" w:rsidRPr="001304FC" w:rsidRDefault="005E28C3" w:rsidP="001304FC">
            <w:pPr>
              <w:spacing w:before="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04FC">
              <w:rPr>
                <w:rFonts w:ascii="Times New Roman" w:hAnsi="Times New Roman"/>
                <w:b/>
                <w:sz w:val="24"/>
                <w:szCs w:val="24"/>
              </w:rPr>
              <w:t>Dr</w:t>
            </w:r>
            <w:r w:rsidR="00821C4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1304FC">
              <w:rPr>
                <w:rFonts w:ascii="Times New Roman" w:hAnsi="Times New Roman"/>
                <w:b/>
                <w:sz w:val="24"/>
                <w:szCs w:val="24"/>
              </w:rPr>
              <w:t xml:space="preserve"> Kimberly </w:t>
            </w:r>
            <w:proofErr w:type="spellStart"/>
            <w:r w:rsidRPr="001304FC">
              <w:rPr>
                <w:rFonts w:ascii="Times New Roman" w:hAnsi="Times New Roman"/>
                <w:b/>
                <w:sz w:val="24"/>
                <w:szCs w:val="24"/>
              </w:rPr>
              <w:t>Brouwer</w:t>
            </w:r>
            <w:proofErr w:type="spellEnd"/>
            <w:r w:rsidR="00A97CA9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1304F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E28C3" w:rsidRPr="001304FC" w:rsidRDefault="005E28C3" w:rsidP="001304FC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4FC">
              <w:rPr>
                <w:rFonts w:ascii="Times New Roman" w:hAnsi="Times New Roman"/>
                <w:sz w:val="24"/>
                <w:szCs w:val="24"/>
              </w:rPr>
              <w:t>Professor, Family Medicine and Public Health, University of California, San Diego</w:t>
            </w:r>
          </w:p>
          <w:p w:rsidR="005E28C3" w:rsidRPr="001304FC" w:rsidRDefault="005E28C3" w:rsidP="001304FC">
            <w:pPr>
              <w:spacing w:before="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04FC">
              <w:rPr>
                <w:rFonts w:ascii="Times New Roman" w:hAnsi="Times New Roman"/>
                <w:b/>
                <w:sz w:val="24"/>
                <w:szCs w:val="24"/>
              </w:rPr>
              <w:t>Dr</w:t>
            </w:r>
            <w:r w:rsidR="00821C4E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1304FC">
              <w:rPr>
                <w:rFonts w:ascii="Times New Roman" w:hAnsi="Times New Roman"/>
                <w:b/>
                <w:sz w:val="24"/>
                <w:szCs w:val="24"/>
              </w:rPr>
              <w:t>Stephanie Fletcher</w:t>
            </w:r>
            <w:r w:rsidR="000C6F3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 w:rsidR="000C6F3D">
              <w:rPr>
                <w:rFonts w:ascii="Times New Roman" w:hAnsi="Times New Roman"/>
                <w:b/>
                <w:sz w:val="24"/>
                <w:szCs w:val="24"/>
              </w:rPr>
              <w:t>Lartey</w:t>
            </w:r>
            <w:proofErr w:type="spellEnd"/>
            <w:r w:rsidRPr="001304FC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</w:p>
          <w:p w:rsidR="005E28C3" w:rsidRPr="001304FC" w:rsidRDefault="005E28C3" w:rsidP="001304FC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4FC">
              <w:rPr>
                <w:rFonts w:ascii="Times New Roman" w:hAnsi="Times New Roman"/>
                <w:sz w:val="24"/>
                <w:szCs w:val="24"/>
              </w:rPr>
              <w:t>Consultant, Health Information, Communicable Diseases and Emergency Response, CARPHA</w:t>
            </w:r>
          </w:p>
          <w:p w:rsidR="005E28C3" w:rsidRPr="001304FC" w:rsidRDefault="005E28C3" w:rsidP="001304FC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4FC">
              <w:rPr>
                <w:rFonts w:ascii="Times New Roman" w:hAnsi="Times New Roman"/>
                <w:b/>
                <w:sz w:val="24"/>
                <w:szCs w:val="24"/>
              </w:rPr>
              <w:t>Dr</w:t>
            </w:r>
            <w:r w:rsidR="00821C4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1304FC">
              <w:rPr>
                <w:rFonts w:ascii="Times New Roman" w:hAnsi="Times New Roman"/>
                <w:b/>
                <w:sz w:val="24"/>
                <w:szCs w:val="24"/>
              </w:rPr>
              <w:t xml:space="preserve"> Wilmore </w:t>
            </w:r>
            <w:proofErr w:type="spellStart"/>
            <w:r w:rsidRPr="001304FC">
              <w:rPr>
                <w:rFonts w:ascii="Times New Roman" w:hAnsi="Times New Roman"/>
                <w:b/>
                <w:sz w:val="24"/>
                <w:szCs w:val="24"/>
              </w:rPr>
              <w:t>Webley</w:t>
            </w:r>
            <w:proofErr w:type="spellEnd"/>
            <w:r w:rsidRPr="001304F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E28C3" w:rsidRPr="001304FC" w:rsidRDefault="005E28C3" w:rsidP="001304FC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4FC">
              <w:rPr>
                <w:rFonts w:ascii="Times New Roman" w:hAnsi="Times New Roman"/>
                <w:sz w:val="24"/>
                <w:szCs w:val="24"/>
              </w:rPr>
              <w:t xml:space="preserve"> Associate Professor of Microbiology, University of Massachusetts, Amherst</w:t>
            </w:r>
          </w:p>
          <w:p w:rsidR="005E28C3" w:rsidRPr="001304FC" w:rsidRDefault="005E28C3" w:rsidP="001304FC">
            <w:pPr>
              <w:spacing w:before="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04FC">
              <w:rPr>
                <w:rFonts w:ascii="Times New Roman" w:hAnsi="Times New Roman"/>
                <w:b/>
                <w:sz w:val="24"/>
                <w:szCs w:val="24"/>
              </w:rPr>
              <w:t>Dr</w:t>
            </w:r>
            <w:r w:rsidR="00821C4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1304FC">
              <w:rPr>
                <w:rFonts w:ascii="Times New Roman" w:hAnsi="Times New Roman"/>
                <w:b/>
                <w:sz w:val="24"/>
                <w:szCs w:val="24"/>
              </w:rPr>
              <w:t xml:space="preserve"> Karen Webster-Kerr,</w:t>
            </w:r>
          </w:p>
          <w:p w:rsidR="005E28C3" w:rsidRPr="001304FC" w:rsidRDefault="005E28C3" w:rsidP="001304FC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4FC">
              <w:rPr>
                <w:rFonts w:ascii="Times New Roman" w:hAnsi="Times New Roman"/>
                <w:sz w:val="24"/>
                <w:szCs w:val="24"/>
              </w:rPr>
              <w:t>Principal Medical Officer, National Epidemiologist, M</w:t>
            </w:r>
            <w:r w:rsidR="00A97CA9">
              <w:rPr>
                <w:rFonts w:ascii="Times New Roman" w:hAnsi="Times New Roman"/>
                <w:sz w:val="24"/>
                <w:szCs w:val="24"/>
              </w:rPr>
              <w:t>OHW</w:t>
            </w:r>
          </w:p>
        </w:tc>
      </w:tr>
      <w:tr w:rsidR="005E28C3" w:rsidRPr="0056550C" w:rsidTr="001304FC">
        <w:tc>
          <w:tcPr>
            <w:tcW w:w="2369" w:type="dxa"/>
            <w:tcMar>
              <w:right w:w="58" w:type="dxa"/>
            </w:tcMar>
            <w:vAlign w:val="center"/>
          </w:tcPr>
          <w:p w:rsidR="005E28C3" w:rsidRPr="001304FC" w:rsidRDefault="005E28C3" w:rsidP="001304FC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4FC">
              <w:rPr>
                <w:rFonts w:ascii="Times New Roman" w:hAnsi="Times New Roman"/>
                <w:sz w:val="24"/>
                <w:szCs w:val="24"/>
              </w:rPr>
              <w:t>12:15-12:30 p</w:t>
            </w:r>
            <w:r w:rsidR="00A97CA9">
              <w:rPr>
                <w:rFonts w:ascii="Times New Roman" w:hAnsi="Times New Roman"/>
                <w:sz w:val="24"/>
                <w:szCs w:val="24"/>
              </w:rPr>
              <w:t>.</w:t>
            </w:r>
            <w:r w:rsidRPr="001304FC">
              <w:rPr>
                <w:rFonts w:ascii="Times New Roman" w:hAnsi="Times New Roman"/>
                <w:sz w:val="24"/>
                <w:szCs w:val="24"/>
              </w:rPr>
              <w:t>m</w:t>
            </w:r>
            <w:r w:rsidR="00A97CA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81" w:type="dxa"/>
            <w:vAlign w:val="center"/>
          </w:tcPr>
          <w:p w:rsidR="005E28C3" w:rsidRPr="001304FC" w:rsidRDefault="005E28C3" w:rsidP="001304FC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4FC">
              <w:rPr>
                <w:rFonts w:ascii="Times New Roman" w:hAnsi="Times New Roman"/>
                <w:sz w:val="24"/>
                <w:szCs w:val="24"/>
              </w:rPr>
              <w:t>Break</w:t>
            </w:r>
          </w:p>
        </w:tc>
      </w:tr>
      <w:tr w:rsidR="005E28C3" w:rsidRPr="0056550C" w:rsidTr="001304FC">
        <w:tc>
          <w:tcPr>
            <w:tcW w:w="9350" w:type="dxa"/>
            <w:gridSpan w:val="2"/>
            <w:shd w:val="clear" w:color="auto" w:fill="B8CCE4" w:themeFill="accent1" w:themeFillTint="66"/>
            <w:tcMar>
              <w:right w:w="58" w:type="dxa"/>
            </w:tcMar>
            <w:vAlign w:val="center"/>
          </w:tcPr>
          <w:p w:rsidR="005E28C3" w:rsidRPr="001304FC" w:rsidRDefault="005E28C3" w:rsidP="001304FC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4FC">
              <w:rPr>
                <w:rFonts w:ascii="Times New Roman" w:hAnsi="Times New Roman"/>
                <w:b/>
                <w:sz w:val="24"/>
                <w:szCs w:val="24"/>
              </w:rPr>
              <w:t>SCIENTIFIC SESSION 2</w:t>
            </w:r>
            <w:r w:rsidR="002F2F77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1304FC">
              <w:rPr>
                <w:rFonts w:ascii="Times New Roman" w:hAnsi="Times New Roman"/>
                <w:sz w:val="24"/>
                <w:szCs w:val="24"/>
              </w:rPr>
              <w:t>M</w:t>
            </w:r>
            <w:r w:rsidR="002F2F77" w:rsidRPr="001304FC">
              <w:rPr>
                <w:rFonts w:ascii="Times New Roman" w:hAnsi="Times New Roman"/>
                <w:sz w:val="24"/>
                <w:szCs w:val="24"/>
              </w:rPr>
              <w:t>ental Health</w:t>
            </w:r>
          </w:p>
        </w:tc>
      </w:tr>
      <w:tr w:rsidR="005E28C3" w:rsidRPr="0056550C" w:rsidTr="001304FC">
        <w:tc>
          <w:tcPr>
            <w:tcW w:w="2369" w:type="dxa"/>
            <w:tcMar>
              <w:right w:w="58" w:type="dxa"/>
            </w:tcMar>
            <w:vAlign w:val="center"/>
          </w:tcPr>
          <w:p w:rsidR="005E28C3" w:rsidRPr="001304FC" w:rsidRDefault="005E28C3" w:rsidP="001304FC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4FC">
              <w:rPr>
                <w:rFonts w:ascii="Times New Roman" w:hAnsi="Times New Roman"/>
                <w:sz w:val="24"/>
                <w:szCs w:val="24"/>
              </w:rPr>
              <w:t>Moderator</w:t>
            </w:r>
          </w:p>
        </w:tc>
        <w:tc>
          <w:tcPr>
            <w:tcW w:w="6981" w:type="dxa"/>
          </w:tcPr>
          <w:p w:rsidR="005E28C3" w:rsidRPr="001304FC" w:rsidRDefault="005E28C3" w:rsidP="001304FC">
            <w:pPr>
              <w:spacing w:before="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04FC">
              <w:rPr>
                <w:rFonts w:ascii="Times New Roman" w:hAnsi="Times New Roman"/>
                <w:b/>
                <w:sz w:val="24"/>
                <w:szCs w:val="24"/>
              </w:rPr>
              <w:t>Dr</w:t>
            </w:r>
            <w:r w:rsidR="00A97CA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1304F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304FC">
              <w:rPr>
                <w:rFonts w:ascii="Times New Roman" w:hAnsi="Times New Roman"/>
                <w:b/>
                <w:sz w:val="24"/>
                <w:szCs w:val="24"/>
              </w:rPr>
              <w:t>Naydene</w:t>
            </w:r>
            <w:proofErr w:type="spellEnd"/>
            <w:r w:rsidRPr="001304FC">
              <w:rPr>
                <w:rFonts w:ascii="Times New Roman" w:hAnsi="Times New Roman"/>
                <w:b/>
                <w:sz w:val="24"/>
                <w:szCs w:val="24"/>
              </w:rPr>
              <w:t xml:space="preserve"> Williams</w:t>
            </w:r>
            <w:r w:rsidR="004949C6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1304F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304FC">
              <w:rPr>
                <w:rFonts w:ascii="Times New Roman" w:hAnsi="Times New Roman"/>
                <w:sz w:val="24"/>
                <w:szCs w:val="24"/>
              </w:rPr>
              <w:t xml:space="preserve">Director Health Services </w:t>
            </w:r>
            <w:r w:rsidR="00A97CA9" w:rsidRPr="001304FC">
              <w:rPr>
                <w:rFonts w:ascii="Times New Roman" w:hAnsi="Times New Roman"/>
                <w:sz w:val="24"/>
                <w:szCs w:val="24"/>
              </w:rPr>
              <w:t xml:space="preserve">Planning </w:t>
            </w:r>
            <w:r w:rsidRPr="001304FC">
              <w:rPr>
                <w:rFonts w:ascii="Times New Roman" w:hAnsi="Times New Roman"/>
                <w:sz w:val="24"/>
                <w:szCs w:val="24"/>
              </w:rPr>
              <w:t>and Integration</w:t>
            </w:r>
            <w:r w:rsidRPr="001304F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5E28C3" w:rsidRPr="0056550C" w:rsidTr="001304FC">
        <w:tc>
          <w:tcPr>
            <w:tcW w:w="2369" w:type="dxa"/>
            <w:tcMar>
              <w:right w:w="58" w:type="dxa"/>
            </w:tcMar>
            <w:vAlign w:val="center"/>
          </w:tcPr>
          <w:p w:rsidR="005E28C3" w:rsidRPr="001304FC" w:rsidRDefault="005E28C3" w:rsidP="001304FC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4FC">
              <w:rPr>
                <w:rFonts w:ascii="Times New Roman" w:hAnsi="Times New Roman"/>
                <w:sz w:val="24"/>
                <w:szCs w:val="24"/>
              </w:rPr>
              <w:t>12:30-12:45 p</w:t>
            </w:r>
            <w:r w:rsidR="00A97CA9">
              <w:rPr>
                <w:rFonts w:ascii="Times New Roman" w:hAnsi="Times New Roman"/>
                <w:sz w:val="24"/>
                <w:szCs w:val="24"/>
              </w:rPr>
              <w:t>.</w:t>
            </w:r>
            <w:r w:rsidRPr="001304FC">
              <w:rPr>
                <w:rFonts w:ascii="Times New Roman" w:hAnsi="Times New Roman"/>
                <w:sz w:val="24"/>
                <w:szCs w:val="24"/>
              </w:rPr>
              <w:t>m</w:t>
            </w:r>
            <w:r w:rsidR="00A97CA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81" w:type="dxa"/>
          </w:tcPr>
          <w:p w:rsidR="005E28C3" w:rsidRPr="001304FC" w:rsidRDefault="005E28C3" w:rsidP="001304FC">
            <w:pPr>
              <w:spacing w:before="0"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304FC">
              <w:rPr>
                <w:rFonts w:ascii="Times New Roman" w:hAnsi="Times New Roman"/>
                <w:b/>
                <w:sz w:val="24"/>
                <w:szCs w:val="24"/>
              </w:rPr>
              <w:t>Dr</w:t>
            </w:r>
            <w:r w:rsidR="00A97CA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1304FC">
              <w:rPr>
                <w:rFonts w:ascii="Times New Roman" w:hAnsi="Times New Roman"/>
                <w:b/>
                <w:sz w:val="24"/>
                <w:szCs w:val="24"/>
              </w:rPr>
              <w:t xml:space="preserve"> Ganesh Shetty (O-03)</w:t>
            </w:r>
          </w:p>
          <w:p w:rsidR="005E28C3" w:rsidRPr="001304FC" w:rsidRDefault="005E28C3" w:rsidP="001304FC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</w:pPr>
            <w:r w:rsidRPr="001304FC">
              <w:rPr>
                <w:rFonts w:ascii="Times New Roman" w:hAnsi="Times New Roman"/>
                <w:bCs/>
                <w:sz w:val="24"/>
                <w:szCs w:val="24"/>
              </w:rPr>
              <w:t>Coping with COVID</w:t>
            </w:r>
            <w:r w:rsidR="001F72E7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1304FC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  <w:r w:rsidR="001F72E7">
              <w:rPr>
                <w:rFonts w:ascii="Times New Roman" w:hAnsi="Times New Roman"/>
                <w:bCs/>
                <w:sz w:val="24"/>
                <w:szCs w:val="24"/>
              </w:rPr>
              <w:t xml:space="preserve"> -</w:t>
            </w:r>
            <w:r w:rsidRPr="001304FC">
              <w:rPr>
                <w:rFonts w:ascii="Times New Roman" w:hAnsi="Times New Roman"/>
                <w:bCs/>
                <w:sz w:val="24"/>
                <w:szCs w:val="24"/>
              </w:rPr>
              <w:t>Helping Our Youth with Tele-Mental Health</w:t>
            </w:r>
          </w:p>
        </w:tc>
      </w:tr>
      <w:tr w:rsidR="005E28C3" w:rsidRPr="0056550C" w:rsidTr="001304FC">
        <w:tc>
          <w:tcPr>
            <w:tcW w:w="2369" w:type="dxa"/>
            <w:tcMar>
              <w:right w:w="58" w:type="dxa"/>
            </w:tcMar>
            <w:vAlign w:val="center"/>
          </w:tcPr>
          <w:p w:rsidR="005E28C3" w:rsidRPr="001304FC" w:rsidRDefault="005E28C3" w:rsidP="001304FC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4FC">
              <w:rPr>
                <w:rFonts w:ascii="Times New Roman" w:hAnsi="Times New Roman"/>
                <w:sz w:val="24"/>
                <w:szCs w:val="24"/>
              </w:rPr>
              <w:t>12:45-1:00 p</w:t>
            </w:r>
            <w:r w:rsidR="00A97CA9">
              <w:rPr>
                <w:rFonts w:ascii="Times New Roman" w:hAnsi="Times New Roman"/>
                <w:sz w:val="24"/>
                <w:szCs w:val="24"/>
              </w:rPr>
              <w:t>.</w:t>
            </w:r>
            <w:r w:rsidRPr="001304FC">
              <w:rPr>
                <w:rFonts w:ascii="Times New Roman" w:hAnsi="Times New Roman"/>
                <w:sz w:val="24"/>
                <w:szCs w:val="24"/>
              </w:rPr>
              <w:t>m</w:t>
            </w:r>
            <w:r w:rsidR="00A97CA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81" w:type="dxa"/>
          </w:tcPr>
          <w:p w:rsidR="005E28C3" w:rsidRPr="001304FC" w:rsidRDefault="005E28C3" w:rsidP="001304FC">
            <w:pPr>
              <w:spacing w:before="0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04FC">
              <w:rPr>
                <w:rFonts w:ascii="Times New Roman" w:hAnsi="Times New Roman"/>
                <w:b/>
                <w:bCs/>
                <w:sz w:val="24"/>
                <w:szCs w:val="24"/>
              </w:rPr>
              <w:t>Dr</w:t>
            </w:r>
            <w:r w:rsidR="00A97CA9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1304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Eric Williams (O-04)</w:t>
            </w:r>
          </w:p>
          <w:p w:rsidR="005E28C3" w:rsidRPr="001304FC" w:rsidRDefault="005E28C3" w:rsidP="001304FC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</w:pPr>
            <w:r w:rsidRPr="001304FC"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  <w:t>Stress perceived and coping mechanisms of medical students during COVID-19 at The University of West Indies (Mona): A rapid review</w:t>
            </w:r>
          </w:p>
        </w:tc>
      </w:tr>
      <w:tr w:rsidR="005E28C3" w:rsidRPr="0056550C" w:rsidTr="001304FC">
        <w:tc>
          <w:tcPr>
            <w:tcW w:w="2369" w:type="dxa"/>
            <w:tcMar>
              <w:right w:w="58" w:type="dxa"/>
            </w:tcMar>
            <w:vAlign w:val="center"/>
          </w:tcPr>
          <w:p w:rsidR="005E28C3" w:rsidRPr="001304FC" w:rsidRDefault="005E28C3" w:rsidP="001304FC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4FC">
              <w:rPr>
                <w:rFonts w:ascii="Times New Roman" w:hAnsi="Times New Roman"/>
                <w:sz w:val="24"/>
                <w:szCs w:val="24"/>
              </w:rPr>
              <w:t>1:00 -1:15 p</w:t>
            </w:r>
            <w:r w:rsidR="00A97CA9">
              <w:rPr>
                <w:rFonts w:ascii="Times New Roman" w:hAnsi="Times New Roman"/>
                <w:sz w:val="24"/>
                <w:szCs w:val="24"/>
              </w:rPr>
              <w:t>.</w:t>
            </w:r>
            <w:r w:rsidRPr="001304FC">
              <w:rPr>
                <w:rFonts w:ascii="Times New Roman" w:hAnsi="Times New Roman"/>
                <w:sz w:val="24"/>
                <w:szCs w:val="24"/>
              </w:rPr>
              <w:t>m</w:t>
            </w:r>
            <w:r w:rsidR="00A97CA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81" w:type="dxa"/>
            <w:vAlign w:val="center"/>
          </w:tcPr>
          <w:p w:rsidR="005E28C3" w:rsidRPr="001304FC" w:rsidRDefault="005E28C3" w:rsidP="001304FC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4FC">
              <w:rPr>
                <w:rFonts w:ascii="Times New Roman" w:hAnsi="Times New Roman"/>
                <w:sz w:val="24"/>
                <w:szCs w:val="24"/>
              </w:rPr>
              <w:t>Discussion</w:t>
            </w:r>
          </w:p>
        </w:tc>
      </w:tr>
      <w:tr w:rsidR="005E28C3" w:rsidRPr="0056550C" w:rsidTr="001304FC">
        <w:tc>
          <w:tcPr>
            <w:tcW w:w="2369" w:type="dxa"/>
            <w:tcMar>
              <w:right w:w="58" w:type="dxa"/>
            </w:tcMar>
            <w:vAlign w:val="center"/>
          </w:tcPr>
          <w:p w:rsidR="005E28C3" w:rsidRPr="001304FC" w:rsidRDefault="005E28C3" w:rsidP="001304FC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4FC">
              <w:rPr>
                <w:rFonts w:ascii="Times New Roman" w:hAnsi="Times New Roman"/>
                <w:sz w:val="24"/>
                <w:szCs w:val="24"/>
              </w:rPr>
              <w:t>1:15-1:30 p</w:t>
            </w:r>
            <w:r w:rsidR="00A97CA9">
              <w:rPr>
                <w:rFonts w:ascii="Times New Roman" w:hAnsi="Times New Roman"/>
                <w:sz w:val="24"/>
                <w:szCs w:val="24"/>
              </w:rPr>
              <w:t>.</w:t>
            </w:r>
            <w:r w:rsidRPr="001304FC">
              <w:rPr>
                <w:rFonts w:ascii="Times New Roman" w:hAnsi="Times New Roman"/>
                <w:sz w:val="24"/>
                <w:szCs w:val="24"/>
              </w:rPr>
              <w:t>m</w:t>
            </w:r>
            <w:r w:rsidR="00A97CA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81" w:type="dxa"/>
            <w:vAlign w:val="center"/>
          </w:tcPr>
          <w:p w:rsidR="005E28C3" w:rsidRPr="001304FC" w:rsidRDefault="00C27CC1" w:rsidP="001304FC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Break</w:t>
            </w:r>
          </w:p>
        </w:tc>
      </w:tr>
      <w:tr w:rsidR="005E28C3" w:rsidRPr="0056550C" w:rsidTr="001304FC">
        <w:tc>
          <w:tcPr>
            <w:tcW w:w="9350" w:type="dxa"/>
            <w:gridSpan w:val="2"/>
            <w:shd w:val="clear" w:color="auto" w:fill="B8CCE4" w:themeFill="accent1" w:themeFillTint="66"/>
            <w:tcMar>
              <w:right w:w="58" w:type="dxa"/>
            </w:tcMar>
          </w:tcPr>
          <w:p w:rsidR="005E28C3" w:rsidRPr="001304FC" w:rsidRDefault="005E28C3" w:rsidP="001304FC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JM"/>
              </w:rPr>
            </w:pPr>
            <w:r w:rsidRPr="001304FC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JM"/>
              </w:rPr>
              <w:t>PANEL DISCUSSSION</w:t>
            </w:r>
            <w:r w:rsidRPr="001304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JM"/>
              </w:rPr>
              <w:t>:</w:t>
            </w:r>
            <w:r w:rsidR="00A97CA9" w:rsidRPr="001304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JM"/>
              </w:rPr>
              <w:t xml:space="preserve"> </w:t>
            </w:r>
            <w:r w:rsidRPr="001304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JM"/>
              </w:rPr>
              <w:t>Striking the Balance in Health and Wellness</w:t>
            </w:r>
          </w:p>
        </w:tc>
      </w:tr>
      <w:tr w:rsidR="005E28C3" w:rsidRPr="0056550C" w:rsidTr="001304FC">
        <w:tc>
          <w:tcPr>
            <w:tcW w:w="2369" w:type="dxa"/>
            <w:shd w:val="clear" w:color="auto" w:fill="auto"/>
            <w:tcMar>
              <w:right w:w="58" w:type="dxa"/>
            </w:tcMar>
          </w:tcPr>
          <w:p w:rsidR="005E28C3" w:rsidRPr="001304FC" w:rsidRDefault="005E28C3" w:rsidP="001304FC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</w:pPr>
            <w:r w:rsidRPr="001304FC"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  <w:t>Moderator</w:t>
            </w:r>
          </w:p>
        </w:tc>
        <w:tc>
          <w:tcPr>
            <w:tcW w:w="6981" w:type="dxa"/>
            <w:shd w:val="clear" w:color="auto" w:fill="auto"/>
          </w:tcPr>
          <w:p w:rsidR="005E28C3" w:rsidRPr="001304FC" w:rsidRDefault="005E28C3" w:rsidP="001304FC">
            <w:pPr>
              <w:spacing w:before="0"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JM"/>
              </w:rPr>
            </w:pPr>
            <w:r w:rsidRPr="001304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JM"/>
              </w:rPr>
              <w:t>Dr</w:t>
            </w:r>
            <w:r w:rsidR="00984A2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JM"/>
              </w:rPr>
              <w:t>.</w:t>
            </w:r>
            <w:r w:rsidRPr="001304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JM"/>
              </w:rPr>
              <w:t xml:space="preserve"> Maureen Irons-Morgan, </w:t>
            </w:r>
            <w:r w:rsidRPr="001304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JM"/>
              </w:rPr>
              <w:t>Consultant Psychiatrist</w:t>
            </w:r>
          </w:p>
        </w:tc>
      </w:tr>
      <w:tr w:rsidR="005E28C3" w:rsidRPr="0056550C" w:rsidTr="001304FC">
        <w:tc>
          <w:tcPr>
            <w:tcW w:w="2369" w:type="dxa"/>
            <w:tcMar>
              <w:right w:w="58" w:type="dxa"/>
            </w:tcMar>
          </w:tcPr>
          <w:p w:rsidR="005E28C3" w:rsidRPr="001304FC" w:rsidRDefault="005E28C3" w:rsidP="001304FC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</w:pPr>
            <w:r w:rsidRPr="001304FC"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  <w:t>1:30-2:30 p</w:t>
            </w:r>
            <w:r w:rsidR="00A97CA9"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  <w:t>.</w:t>
            </w:r>
            <w:r w:rsidRPr="001304FC"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  <w:t>m</w:t>
            </w:r>
            <w:r w:rsidR="00A97CA9"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  <w:t>.</w:t>
            </w:r>
          </w:p>
        </w:tc>
        <w:tc>
          <w:tcPr>
            <w:tcW w:w="6981" w:type="dxa"/>
          </w:tcPr>
          <w:p w:rsidR="005E28C3" w:rsidRPr="001304FC" w:rsidRDefault="0056550C" w:rsidP="001304FC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550C">
              <w:rPr>
                <w:rFonts w:ascii="Times New Roman" w:hAnsi="Times New Roman"/>
                <w:sz w:val="24"/>
                <w:szCs w:val="24"/>
              </w:rPr>
              <w:t>Panelists</w:t>
            </w:r>
            <w:r w:rsidR="005E28C3" w:rsidRPr="001304F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E28C3" w:rsidRPr="001304FC" w:rsidRDefault="005E28C3" w:rsidP="001304FC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4FC">
              <w:rPr>
                <w:rFonts w:ascii="Times New Roman" w:hAnsi="Times New Roman"/>
                <w:b/>
                <w:sz w:val="24"/>
                <w:szCs w:val="24"/>
              </w:rPr>
              <w:t>Dr</w:t>
            </w:r>
            <w:r w:rsidR="00A97CA9" w:rsidRPr="001304F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1304FC">
              <w:rPr>
                <w:rFonts w:ascii="Times New Roman" w:hAnsi="Times New Roman"/>
                <w:b/>
                <w:sz w:val="24"/>
                <w:szCs w:val="24"/>
              </w:rPr>
              <w:t xml:space="preserve"> Kai Morgan</w:t>
            </w:r>
            <w:r w:rsidRPr="001304FC">
              <w:rPr>
                <w:rFonts w:ascii="Times New Roman" w:hAnsi="Times New Roman"/>
                <w:sz w:val="24"/>
                <w:szCs w:val="24"/>
              </w:rPr>
              <w:t>, President, Jamaica Psychological Association</w:t>
            </w:r>
          </w:p>
          <w:p w:rsidR="005E28C3" w:rsidRPr="001304FC" w:rsidRDefault="005E28C3" w:rsidP="001304FC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4FC">
              <w:rPr>
                <w:rFonts w:ascii="Times New Roman" w:hAnsi="Times New Roman"/>
                <w:b/>
                <w:sz w:val="24"/>
                <w:szCs w:val="24"/>
              </w:rPr>
              <w:t>Dr</w:t>
            </w:r>
            <w:r w:rsidR="00A97CA9" w:rsidRPr="001304F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1304FC">
              <w:rPr>
                <w:rFonts w:ascii="Times New Roman" w:hAnsi="Times New Roman"/>
                <w:b/>
                <w:sz w:val="24"/>
                <w:szCs w:val="24"/>
              </w:rPr>
              <w:t xml:space="preserve"> Earl Wright</w:t>
            </w:r>
            <w:r w:rsidRPr="001304FC">
              <w:rPr>
                <w:rFonts w:ascii="Times New Roman" w:hAnsi="Times New Roman"/>
                <w:sz w:val="24"/>
                <w:szCs w:val="24"/>
              </w:rPr>
              <w:t>, President, Jamaica Psychiatric Association</w:t>
            </w:r>
          </w:p>
          <w:p w:rsidR="005E28C3" w:rsidRPr="001304FC" w:rsidRDefault="005E28C3" w:rsidP="001304FC">
            <w:pPr>
              <w:spacing w:before="0"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JM"/>
              </w:rPr>
            </w:pPr>
            <w:r w:rsidRPr="001304FC">
              <w:rPr>
                <w:rFonts w:ascii="Times New Roman" w:hAnsi="Times New Roman"/>
                <w:b/>
                <w:sz w:val="24"/>
                <w:szCs w:val="24"/>
              </w:rPr>
              <w:t>Dr</w:t>
            </w:r>
            <w:r w:rsidR="00A97CA9" w:rsidRPr="001304F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1304FC">
              <w:rPr>
                <w:rFonts w:ascii="Times New Roman" w:hAnsi="Times New Roman"/>
                <w:b/>
                <w:sz w:val="24"/>
                <w:szCs w:val="24"/>
              </w:rPr>
              <w:t xml:space="preserve"> Kevin </w:t>
            </w:r>
            <w:proofErr w:type="spellStart"/>
            <w:r w:rsidRPr="001304FC">
              <w:rPr>
                <w:rFonts w:ascii="Times New Roman" w:hAnsi="Times New Roman"/>
                <w:b/>
                <w:sz w:val="24"/>
                <w:szCs w:val="24"/>
              </w:rPr>
              <w:t>Goulbourne</w:t>
            </w:r>
            <w:proofErr w:type="spellEnd"/>
            <w:r w:rsidRPr="001304FC">
              <w:rPr>
                <w:rFonts w:ascii="Times New Roman" w:hAnsi="Times New Roman"/>
                <w:sz w:val="24"/>
                <w:szCs w:val="24"/>
              </w:rPr>
              <w:t>, Director, Mental Health and Substance Abuse Services, Ministry of Health and Wellness</w:t>
            </w:r>
          </w:p>
        </w:tc>
      </w:tr>
      <w:tr w:rsidR="005E28C3" w:rsidRPr="0056550C" w:rsidTr="001304FC">
        <w:tc>
          <w:tcPr>
            <w:tcW w:w="2369" w:type="dxa"/>
            <w:tcMar>
              <w:right w:w="58" w:type="dxa"/>
            </w:tcMar>
          </w:tcPr>
          <w:p w:rsidR="005E28C3" w:rsidRPr="001304FC" w:rsidRDefault="005E28C3" w:rsidP="001304FC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</w:pPr>
            <w:r w:rsidRPr="001304FC"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  <w:t>2:30- 2:45 p</w:t>
            </w:r>
            <w:r w:rsidR="00A97CA9"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  <w:t>.</w:t>
            </w:r>
            <w:r w:rsidRPr="001304FC"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  <w:t>m</w:t>
            </w:r>
            <w:r w:rsidR="00A97CA9"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  <w:t>.</w:t>
            </w:r>
          </w:p>
        </w:tc>
        <w:tc>
          <w:tcPr>
            <w:tcW w:w="6981" w:type="dxa"/>
          </w:tcPr>
          <w:p w:rsidR="005E28C3" w:rsidRPr="001304FC" w:rsidRDefault="005E28C3" w:rsidP="001304FC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</w:pPr>
            <w:r w:rsidRPr="001304FC"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  <w:t>Promotional Quiz &amp; Give</w:t>
            </w:r>
            <w:r w:rsidR="00C27CC1"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  <w:t>-A</w:t>
            </w:r>
            <w:r w:rsidRPr="001304FC"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  <w:t>way</w:t>
            </w:r>
          </w:p>
        </w:tc>
      </w:tr>
      <w:tr w:rsidR="005E28C3" w:rsidRPr="0056550C" w:rsidTr="001304FC">
        <w:tc>
          <w:tcPr>
            <w:tcW w:w="9350" w:type="dxa"/>
            <w:gridSpan w:val="2"/>
            <w:tcMar>
              <w:right w:w="58" w:type="dxa"/>
            </w:tcMar>
          </w:tcPr>
          <w:p w:rsidR="005E28C3" w:rsidRPr="001304FC" w:rsidRDefault="005E28C3" w:rsidP="001304FC">
            <w:pPr>
              <w:shd w:val="clear" w:color="auto" w:fill="0070C0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eastAsia="en-JM"/>
              </w:rPr>
            </w:pPr>
            <w:r w:rsidRPr="001304FC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eastAsia="en-JM"/>
              </w:rPr>
              <w:t>End of Day One</w:t>
            </w:r>
          </w:p>
          <w:p w:rsidR="005E28C3" w:rsidRPr="001304FC" w:rsidRDefault="005E28C3" w:rsidP="001304FC">
            <w:pPr>
              <w:shd w:val="clear" w:color="auto" w:fill="0070C0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eastAsia="en-JM"/>
              </w:rPr>
            </w:pPr>
            <w:r w:rsidRPr="001304FC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eastAsia="en-JM"/>
              </w:rPr>
              <w:t>11</w:t>
            </w:r>
            <w:r w:rsidRPr="001304FC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vertAlign w:val="superscript"/>
                <w:lang w:eastAsia="en-JM"/>
              </w:rPr>
              <w:t>th</w:t>
            </w:r>
            <w:r w:rsidRPr="001304FC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eastAsia="en-JM"/>
              </w:rPr>
              <w:t xml:space="preserve"> Annual National Health Research Conference 2020</w:t>
            </w:r>
          </w:p>
        </w:tc>
      </w:tr>
      <w:tr w:rsidR="005E28C3" w:rsidRPr="0056550C" w:rsidTr="001304FC">
        <w:tc>
          <w:tcPr>
            <w:tcW w:w="9350" w:type="dxa"/>
            <w:gridSpan w:val="2"/>
            <w:tcMar>
              <w:right w:w="58" w:type="dxa"/>
            </w:tcMar>
          </w:tcPr>
          <w:p w:rsidR="005E28C3" w:rsidRPr="001304FC" w:rsidRDefault="005E28C3" w:rsidP="001304FC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JM"/>
              </w:rPr>
            </w:pPr>
            <w:r w:rsidRPr="001304F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en-JM"/>
              </w:rPr>
              <w:t>Thank you for participating</w:t>
            </w:r>
          </w:p>
        </w:tc>
      </w:tr>
    </w:tbl>
    <w:p w:rsidR="00E801C4" w:rsidRPr="001304FC" w:rsidRDefault="007F2615" w:rsidP="001304FC">
      <w:pPr>
        <w:pStyle w:val="Heading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0070C0"/>
        <w:spacing w:before="0" w:after="0" w:line="240" w:lineRule="auto"/>
        <w:rPr>
          <w:rFonts w:ascii="Times New Roman" w:hAnsi="Times New Roman"/>
          <w:szCs w:val="24"/>
        </w:rPr>
      </w:pPr>
      <w:r w:rsidRPr="001304FC">
        <w:rPr>
          <w:rFonts w:ascii="Times New Roman" w:hAnsi="Times New Roman"/>
          <w:szCs w:val="24"/>
        </w:rPr>
        <w:t>November 20</w:t>
      </w:r>
      <w:proofErr w:type="gramStart"/>
      <w:r w:rsidRPr="001304FC">
        <w:rPr>
          <w:rFonts w:ascii="Times New Roman" w:hAnsi="Times New Roman"/>
          <w:szCs w:val="24"/>
        </w:rPr>
        <w:t>,2020</w:t>
      </w:r>
      <w:proofErr w:type="gramEnd"/>
    </w:p>
    <w:p w:rsidR="00EC68FA" w:rsidRPr="001304FC" w:rsidRDefault="00EC68FA" w:rsidP="001304FC">
      <w:pPr>
        <w:pStyle w:val="Heading1"/>
        <w:shd w:val="clear" w:color="auto" w:fill="0070C0"/>
        <w:tabs>
          <w:tab w:val="center" w:pos="4680"/>
          <w:tab w:val="left" w:pos="6186"/>
        </w:tabs>
        <w:spacing w:before="0" w:after="0" w:line="240" w:lineRule="auto"/>
        <w:rPr>
          <w:rFonts w:ascii="Times New Roman" w:hAnsi="Times New Roman"/>
          <w:szCs w:val="24"/>
        </w:rPr>
      </w:pPr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onference agenda information layout table #1"/>
      </w:tblPr>
      <w:tblGrid>
        <w:gridCol w:w="2369"/>
        <w:gridCol w:w="6981"/>
      </w:tblGrid>
      <w:tr w:rsidR="00EC68FA" w:rsidRPr="0056550C" w:rsidTr="00C27CC1">
        <w:tc>
          <w:tcPr>
            <w:tcW w:w="2369" w:type="dxa"/>
            <w:tcMar>
              <w:right w:w="58" w:type="dxa"/>
            </w:tcMar>
            <w:vAlign w:val="center"/>
          </w:tcPr>
          <w:p w:rsidR="00EC68FA" w:rsidRPr="001304FC" w:rsidRDefault="00EC68FA" w:rsidP="001304FC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1" w:type="dxa"/>
            <w:tcMar>
              <w:left w:w="58" w:type="dxa"/>
            </w:tcMar>
            <w:vAlign w:val="center"/>
          </w:tcPr>
          <w:p w:rsidR="00EC68FA" w:rsidRPr="001304FC" w:rsidRDefault="00EC68FA" w:rsidP="001304FC">
            <w:pPr>
              <w:spacing w:before="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04FC">
              <w:rPr>
                <w:rFonts w:ascii="Times New Roman" w:hAnsi="Times New Roman"/>
                <w:b/>
                <w:sz w:val="24"/>
                <w:szCs w:val="24"/>
              </w:rPr>
              <w:t xml:space="preserve">Chair: Mr. </w:t>
            </w:r>
            <w:r w:rsidR="000A0210" w:rsidRPr="001304FC">
              <w:rPr>
                <w:rFonts w:ascii="Times New Roman" w:hAnsi="Times New Roman"/>
                <w:b/>
                <w:sz w:val="24"/>
                <w:szCs w:val="24"/>
              </w:rPr>
              <w:t>Jasper Barnett</w:t>
            </w:r>
          </w:p>
          <w:p w:rsidR="00A97CA9" w:rsidRDefault="000A0210" w:rsidP="001304FC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4FC">
              <w:rPr>
                <w:rFonts w:ascii="Times New Roman" w:hAnsi="Times New Roman"/>
                <w:sz w:val="24"/>
                <w:szCs w:val="24"/>
              </w:rPr>
              <w:t>Director, Health Systems Improvement</w:t>
            </w:r>
            <w:r w:rsidR="00A97CA9">
              <w:rPr>
                <w:rFonts w:ascii="Times New Roman" w:hAnsi="Times New Roman"/>
                <w:sz w:val="24"/>
                <w:szCs w:val="24"/>
              </w:rPr>
              <w:t>, MOHW</w:t>
            </w:r>
            <w:r w:rsidRPr="001304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C68FA" w:rsidRPr="001304FC" w:rsidRDefault="00EC68FA" w:rsidP="001304FC">
            <w:pPr>
              <w:spacing w:before="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68FA" w:rsidRPr="0056550C" w:rsidTr="00C27CC1">
        <w:tc>
          <w:tcPr>
            <w:tcW w:w="2369" w:type="dxa"/>
            <w:tcMar>
              <w:right w:w="58" w:type="dxa"/>
            </w:tcMar>
            <w:vAlign w:val="center"/>
          </w:tcPr>
          <w:p w:rsidR="00EC68FA" w:rsidRPr="001304FC" w:rsidRDefault="002011A8" w:rsidP="001304FC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4FC">
              <w:rPr>
                <w:rFonts w:ascii="Times New Roman" w:hAnsi="Times New Roman"/>
                <w:sz w:val="24"/>
                <w:szCs w:val="24"/>
              </w:rPr>
              <w:t>8:00-8:</w:t>
            </w:r>
            <w:r w:rsidR="00EC68FA" w:rsidRPr="001304FC">
              <w:rPr>
                <w:rFonts w:ascii="Times New Roman" w:hAnsi="Times New Roman"/>
                <w:sz w:val="24"/>
                <w:szCs w:val="24"/>
              </w:rPr>
              <w:t>0</w:t>
            </w:r>
            <w:r w:rsidRPr="001304FC">
              <w:rPr>
                <w:rFonts w:ascii="Times New Roman" w:hAnsi="Times New Roman"/>
                <w:sz w:val="24"/>
                <w:szCs w:val="24"/>
              </w:rPr>
              <w:t>5</w:t>
            </w:r>
            <w:r w:rsidR="00EC68FA" w:rsidRPr="001304FC">
              <w:rPr>
                <w:rFonts w:ascii="Times New Roman" w:hAnsi="Times New Roman"/>
                <w:sz w:val="24"/>
                <w:szCs w:val="24"/>
              </w:rPr>
              <w:t xml:space="preserve"> a</w:t>
            </w:r>
            <w:r w:rsidR="00C27CC1">
              <w:rPr>
                <w:rFonts w:ascii="Times New Roman" w:hAnsi="Times New Roman"/>
                <w:sz w:val="24"/>
                <w:szCs w:val="24"/>
              </w:rPr>
              <w:t>.</w:t>
            </w:r>
            <w:r w:rsidR="00EC68FA" w:rsidRPr="001304FC">
              <w:rPr>
                <w:rFonts w:ascii="Times New Roman" w:hAnsi="Times New Roman"/>
                <w:sz w:val="24"/>
                <w:szCs w:val="24"/>
              </w:rPr>
              <w:t>m</w:t>
            </w:r>
            <w:r w:rsidR="00C27CC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81" w:type="dxa"/>
            <w:tcMar>
              <w:left w:w="58" w:type="dxa"/>
            </w:tcMar>
            <w:vAlign w:val="center"/>
          </w:tcPr>
          <w:p w:rsidR="00EC68FA" w:rsidRPr="001304FC" w:rsidRDefault="00EC68FA" w:rsidP="001304FC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4FC">
              <w:rPr>
                <w:rFonts w:ascii="Times New Roman" w:hAnsi="Times New Roman"/>
                <w:sz w:val="24"/>
                <w:szCs w:val="24"/>
              </w:rPr>
              <w:t>Invocation</w:t>
            </w:r>
          </w:p>
          <w:p w:rsidR="00EC68FA" w:rsidRPr="001304FC" w:rsidRDefault="000A0210" w:rsidP="001304FC">
            <w:pPr>
              <w:spacing w:before="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04F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Mrs</w:t>
            </w:r>
            <w:r w:rsidR="00EC68FA" w:rsidRPr="001304FC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1304FC">
              <w:rPr>
                <w:rFonts w:ascii="Times New Roman" w:hAnsi="Times New Roman"/>
                <w:b/>
                <w:sz w:val="24"/>
                <w:szCs w:val="24"/>
              </w:rPr>
              <w:t>Songa</w:t>
            </w:r>
            <w:proofErr w:type="spellEnd"/>
            <w:r w:rsidRPr="001304F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011A8" w:rsidRPr="001304FC">
              <w:rPr>
                <w:rFonts w:ascii="Times New Roman" w:hAnsi="Times New Roman"/>
                <w:b/>
                <w:sz w:val="24"/>
                <w:szCs w:val="24"/>
              </w:rPr>
              <w:t>Parchment</w:t>
            </w:r>
            <w:r w:rsidR="00EC68FA" w:rsidRPr="001304F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EC68FA" w:rsidRDefault="000A0210" w:rsidP="001304FC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4FC">
              <w:rPr>
                <w:rFonts w:ascii="Times New Roman" w:hAnsi="Times New Roman"/>
                <w:sz w:val="24"/>
                <w:szCs w:val="24"/>
              </w:rPr>
              <w:t>Senior Secretary</w:t>
            </w:r>
            <w:r w:rsidR="00A97CA9">
              <w:rPr>
                <w:rFonts w:ascii="Times New Roman" w:hAnsi="Times New Roman"/>
                <w:sz w:val="24"/>
                <w:szCs w:val="24"/>
              </w:rPr>
              <w:t>, Planning and Evaluation Branch</w:t>
            </w:r>
          </w:p>
          <w:p w:rsidR="00A97CA9" w:rsidRPr="001304FC" w:rsidRDefault="00A97CA9" w:rsidP="001304FC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Spiritual Wellness Committee, MOHW</w:t>
            </w:r>
          </w:p>
          <w:p w:rsidR="00EC68FA" w:rsidRPr="001304FC" w:rsidRDefault="00EC68FA" w:rsidP="001304FC">
            <w:pPr>
              <w:spacing w:before="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11A8" w:rsidRPr="0056550C" w:rsidTr="002011A8">
        <w:tc>
          <w:tcPr>
            <w:tcW w:w="9350" w:type="dxa"/>
            <w:gridSpan w:val="2"/>
            <w:shd w:val="clear" w:color="auto" w:fill="DBE5F1" w:themeFill="accent1" w:themeFillTint="33"/>
            <w:tcMar>
              <w:right w:w="58" w:type="dxa"/>
            </w:tcMar>
          </w:tcPr>
          <w:p w:rsidR="002011A8" w:rsidRPr="001304FC" w:rsidRDefault="002011A8" w:rsidP="001304FC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F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SPECIAL PRESENTATION</w:t>
            </w:r>
            <w:r w:rsidR="004949C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C27CC1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="006F0A5A" w:rsidRPr="001304FC">
              <w:rPr>
                <w:rFonts w:ascii="Times New Roman" w:hAnsi="Times New Roman"/>
                <w:sz w:val="24"/>
                <w:szCs w:val="24"/>
              </w:rPr>
              <w:t>Data Protection Act</w:t>
            </w:r>
          </w:p>
        </w:tc>
      </w:tr>
      <w:tr w:rsidR="006F0A5A" w:rsidRPr="0056550C" w:rsidTr="00C27CC1">
        <w:tc>
          <w:tcPr>
            <w:tcW w:w="2369" w:type="dxa"/>
            <w:tcMar>
              <w:right w:w="58" w:type="dxa"/>
            </w:tcMar>
          </w:tcPr>
          <w:p w:rsidR="006F0A5A" w:rsidRPr="001304FC" w:rsidRDefault="006F0A5A" w:rsidP="001304FC">
            <w:pPr>
              <w:spacing w:before="0"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JM"/>
              </w:rPr>
            </w:pPr>
            <w:r w:rsidRPr="001304FC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JM"/>
              </w:rPr>
              <w:t>Moderator</w:t>
            </w:r>
          </w:p>
        </w:tc>
        <w:tc>
          <w:tcPr>
            <w:tcW w:w="6981" w:type="dxa"/>
            <w:tcMar>
              <w:left w:w="58" w:type="dxa"/>
            </w:tcMar>
          </w:tcPr>
          <w:p w:rsidR="006F0A5A" w:rsidRPr="001304FC" w:rsidRDefault="006F0A5A" w:rsidP="001304FC">
            <w:pPr>
              <w:spacing w:before="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04FC">
              <w:rPr>
                <w:rFonts w:ascii="Times New Roman" w:hAnsi="Times New Roman"/>
                <w:b/>
                <w:sz w:val="24"/>
                <w:szCs w:val="24"/>
              </w:rPr>
              <w:t xml:space="preserve">Mr. Jasper Barnett, </w:t>
            </w:r>
            <w:r w:rsidRPr="001304FC">
              <w:rPr>
                <w:rFonts w:ascii="Times New Roman" w:hAnsi="Times New Roman"/>
                <w:sz w:val="24"/>
                <w:szCs w:val="24"/>
              </w:rPr>
              <w:t>Director, Health Systems Improvement</w:t>
            </w:r>
            <w:r w:rsidR="00C27CC1">
              <w:rPr>
                <w:rFonts w:ascii="Times New Roman" w:hAnsi="Times New Roman"/>
                <w:sz w:val="24"/>
                <w:szCs w:val="24"/>
              </w:rPr>
              <w:t>, MOHW</w:t>
            </w:r>
          </w:p>
        </w:tc>
      </w:tr>
      <w:tr w:rsidR="002011A8" w:rsidRPr="0056550C" w:rsidTr="00C27CC1">
        <w:tc>
          <w:tcPr>
            <w:tcW w:w="2369" w:type="dxa"/>
            <w:tcMar>
              <w:right w:w="58" w:type="dxa"/>
            </w:tcMar>
          </w:tcPr>
          <w:p w:rsidR="002011A8" w:rsidRPr="001304FC" w:rsidRDefault="002011A8" w:rsidP="001304FC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</w:pPr>
            <w:r w:rsidRPr="001304FC"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  <w:t>8:05-8:25 a</w:t>
            </w:r>
            <w:r w:rsidR="00C27CC1"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  <w:t>.</w:t>
            </w:r>
            <w:r w:rsidRPr="001304FC"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  <w:t>m</w:t>
            </w:r>
            <w:r w:rsidR="00C27CC1"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  <w:t>.</w:t>
            </w:r>
          </w:p>
        </w:tc>
        <w:tc>
          <w:tcPr>
            <w:tcW w:w="6981" w:type="dxa"/>
            <w:tcMar>
              <w:left w:w="58" w:type="dxa"/>
            </w:tcMar>
          </w:tcPr>
          <w:p w:rsidR="002011A8" w:rsidRPr="001304FC" w:rsidRDefault="002011A8" w:rsidP="001304FC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</w:pPr>
            <w:r w:rsidRPr="001304FC">
              <w:rPr>
                <w:rFonts w:ascii="Times New Roman" w:hAnsi="Times New Roman"/>
                <w:b/>
                <w:sz w:val="24"/>
                <w:szCs w:val="24"/>
              </w:rPr>
              <w:t xml:space="preserve">Ms. </w:t>
            </w:r>
            <w:proofErr w:type="spellStart"/>
            <w:r w:rsidRPr="001304FC">
              <w:rPr>
                <w:rFonts w:ascii="Times New Roman" w:hAnsi="Times New Roman"/>
                <w:b/>
                <w:sz w:val="24"/>
                <w:szCs w:val="24"/>
              </w:rPr>
              <w:t>Wahkeen</w:t>
            </w:r>
            <w:proofErr w:type="spellEnd"/>
            <w:r w:rsidRPr="001304FC">
              <w:rPr>
                <w:rFonts w:ascii="Times New Roman" w:hAnsi="Times New Roman"/>
                <w:b/>
                <w:sz w:val="24"/>
                <w:szCs w:val="24"/>
              </w:rPr>
              <w:t xml:space="preserve"> Murray</w:t>
            </w:r>
            <w:r w:rsidRPr="001304FC">
              <w:rPr>
                <w:rFonts w:ascii="Times New Roman" w:hAnsi="Times New Roman"/>
                <w:sz w:val="24"/>
                <w:szCs w:val="24"/>
              </w:rPr>
              <w:t>, Chief Technical Director, Information Communication Technology, Ministry of Science, Energy and Technology</w:t>
            </w:r>
          </w:p>
        </w:tc>
      </w:tr>
      <w:tr w:rsidR="002011A8" w:rsidRPr="0056550C" w:rsidTr="00C27CC1">
        <w:tc>
          <w:tcPr>
            <w:tcW w:w="2369" w:type="dxa"/>
            <w:tcMar>
              <w:right w:w="58" w:type="dxa"/>
            </w:tcMar>
          </w:tcPr>
          <w:p w:rsidR="002011A8" w:rsidRPr="001304FC" w:rsidRDefault="002011A8" w:rsidP="001304FC">
            <w:pPr>
              <w:spacing w:before="0"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JM"/>
              </w:rPr>
            </w:pPr>
            <w:r w:rsidRPr="001304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JM"/>
              </w:rPr>
              <w:t>8:25-8:35 a</w:t>
            </w:r>
            <w:r w:rsidR="00C27CC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JM"/>
              </w:rPr>
              <w:t>.</w:t>
            </w:r>
            <w:r w:rsidRPr="001304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JM"/>
              </w:rPr>
              <w:t>m</w:t>
            </w:r>
            <w:r w:rsidR="00C27CC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JM"/>
              </w:rPr>
              <w:t>.</w:t>
            </w:r>
          </w:p>
        </w:tc>
        <w:tc>
          <w:tcPr>
            <w:tcW w:w="6981" w:type="dxa"/>
            <w:tcMar>
              <w:left w:w="58" w:type="dxa"/>
            </w:tcMar>
          </w:tcPr>
          <w:p w:rsidR="002011A8" w:rsidRPr="001304FC" w:rsidRDefault="002011A8" w:rsidP="001304FC">
            <w:pPr>
              <w:spacing w:before="0"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JM"/>
              </w:rPr>
            </w:pPr>
            <w:r w:rsidRPr="001304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JM"/>
              </w:rPr>
              <w:t>Discussion</w:t>
            </w:r>
          </w:p>
        </w:tc>
      </w:tr>
      <w:tr w:rsidR="002011A8" w:rsidRPr="0056550C" w:rsidTr="00C27CC1">
        <w:tc>
          <w:tcPr>
            <w:tcW w:w="2369" w:type="dxa"/>
            <w:tcMar>
              <w:right w:w="58" w:type="dxa"/>
            </w:tcMar>
          </w:tcPr>
          <w:p w:rsidR="002011A8" w:rsidRPr="001304FC" w:rsidRDefault="002011A8" w:rsidP="001304FC">
            <w:pPr>
              <w:spacing w:before="0"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JM"/>
              </w:rPr>
            </w:pPr>
            <w:r w:rsidRPr="001304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JM"/>
              </w:rPr>
              <w:t>8:35-8:45 a</w:t>
            </w:r>
            <w:r w:rsidR="00C27CC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JM"/>
              </w:rPr>
              <w:t>.</w:t>
            </w:r>
            <w:r w:rsidRPr="001304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JM"/>
              </w:rPr>
              <w:t>m</w:t>
            </w:r>
            <w:r w:rsidR="00C27CC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JM"/>
              </w:rPr>
              <w:t>.</w:t>
            </w:r>
          </w:p>
        </w:tc>
        <w:tc>
          <w:tcPr>
            <w:tcW w:w="6981" w:type="dxa"/>
            <w:tcMar>
              <w:left w:w="58" w:type="dxa"/>
            </w:tcMar>
          </w:tcPr>
          <w:p w:rsidR="002011A8" w:rsidRPr="001304FC" w:rsidRDefault="002011A8" w:rsidP="001304FC">
            <w:pPr>
              <w:spacing w:before="0"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JM"/>
              </w:rPr>
            </w:pPr>
            <w:r w:rsidRPr="001304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JM"/>
              </w:rPr>
              <w:t>Break</w:t>
            </w:r>
          </w:p>
        </w:tc>
      </w:tr>
      <w:tr w:rsidR="002011A8" w:rsidRPr="0056550C" w:rsidTr="00C27CC1">
        <w:tc>
          <w:tcPr>
            <w:tcW w:w="9350" w:type="dxa"/>
            <w:gridSpan w:val="2"/>
            <w:shd w:val="clear" w:color="auto" w:fill="DBE5F1" w:themeFill="accent1" w:themeFillTint="33"/>
            <w:tcMar>
              <w:right w:w="58" w:type="dxa"/>
            </w:tcMar>
          </w:tcPr>
          <w:p w:rsidR="002011A8" w:rsidRPr="001304FC" w:rsidRDefault="002011A8" w:rsidP="001304FC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JM"/>
              </w:rPr>
            </w:pPr>
            <w:r w:rsidRPr="001304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JM"/>
              </w:rPr>
              <w:t>SCIENTIFIC SESSION 3</w:t>
            </w:r>
            <w:r w:rsidRPr="001304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JM"/>
              </w:rPr>
              <w:t>: S</w:t>
            </w:r>
            <w:r w:rsidR="004949C6" w:rsidRPr="001304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JM"/>
              </w:rPr>
              <w:t>ickle Cell Disease</w:t>
            </w:r>
          </w:p>
        </w:tc>
      </w:tr>
      <w:tr w:rsidR="006F0A5A" w:rsidRPr="0056550C" w:rsidTr="00C27CC1">
        <w:tc>
          <w:tcPr>
            <w:tcW w:w="2369" w:type="dxa"/>
            <w:tcMar>
              <w:right w:w="58" w:type="dxa"/>
            </w:tcMar>
          </w:tcPr>
          <w:p w:rsidR="006F0A5A" w:rsidRPr="001304FC" w:rsidRDefault="006F0A5A" w:rsidP="001304FC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4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JM"/>
              </w:rPr>
              <w:t>Moderator:</w:t>
            </w:r>
          </w:p>
        </w:tc>
        <w:tc>
          <w:tcPr>
            <w:tcW w:w="6981" w:type="dxa"/>
          </w:tcPr>
          <w:p w:rsidR="006F0A5A" w:rsidRPr="001304FC" w:rsidRDefault="006F0A5A" w:rsidP="001304FC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4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JM"/>
              </w:rPr>
              <w:t>Dr</w:t>
            </w:r>
            <w:r w:rsidR="00C27CC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JM"/>
              </w:rPr>
              <w:t>.</w:t>
            </w:r>
            <w:r w:rsidRPr="001304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JM"/>
              </w:rPr>
              <w:t xml:space="preserve"> Nicole Dawkins</w:t>
            </w:r>
            <w:r w:rsidR="00C27CC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JM"/>
              </w:rPr>
              <w:t>-</w:t>
            </w:r>
            <w:r w:rsidRPr="001304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JM"/>
              </w:rPr>
              <w:t xml:space="preserve">Wright, </w:t>
            </w:r>
            <w:r w:rsidRPr="001304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JM"/>
              </w:rPr>
              <w:t>Director</w:t>
            </w:r>
            <w:r w:rsidR="00C27CC1" w:rsidRPr="001304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JM"/>
              </w:rPr>
              <w:t>,</w:t>
            </w:r>
            <w:r w:rsidRPr="001304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JM"/>
              </w:rPr>
              <w:t xml:space="preserve"> Emergency</w:t>
            </w:r>
            <w:r w:rsidR="00C27CC1" w:rsidRPr="001304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JM"/>
              </w:rPr>
              <w:t>,</w:t>
            </w:r>
            <w:r w:rsidRPr="001304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JM"/>
              </w:rPr>
              <w:t xml:space="preserve"> Disaster Management </w:t>
            </w:r>
            <w:r w:rsidR="00C27CC1" w:rsidRPr="001304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JM"/>
              </w:rPr>
              <w:t xml:space="preserve">and Special </w:t>
            </w:r>
            <w:r w:rsidRPr="001304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JM"/>
              </w:rPr>
              <w:t>Services,</w:t>
            </w:r>
            <w:r w:rsidR="00383F49" w:rsidRPr="001304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JM"/>
              </w:rPr>
              <w:t xml:space="preserve"> </w:t>
            </w:r>
            <w:r w:rsidRPr="001304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JM"/>
              </w:rPr>
              <w:t>MOHW</w:t>
            </w:r>
          </w:p>
        </w:tc>
      </w:tr>
      <w:tr w:rsidR="00643658" w:rsidRPr="0056550C" w:rsidTr="00C27CC1">
        <w:tc>
          <w:tcPr>
            <w:tcW w:w="2369" w:type="dxa"/>
            <w:tcMar>
              <w:right w:w="58" w:type="dxa"/>
            </w:tcMar>
          </w:tcPr>
          <w:p w:rsidR="00643658" w:rsidRPr="001304FC" w:rsidRDefault="00643658" w:rsidP="001304FC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</w:pPr>
            <w:r w:rsidRPr="001304FC"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  <w:t>8:45</w:t>
            </w:r>
            <w:r w:rsidR="00C27CC1"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  <w:t>-</w:t>
            </w:r>
            <w:r w:rsidRPr="001304FC"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  <w:t>9:00 a</w:t>
            </w:r>
            <w:r w:rsidR="00C27CC1"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  <w:t>.</w:t>
            </w:r>
            <w:r w:rsidRPr="001304FC"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  <w:t>m</w:t>
            </w:r>
            <w:r w:rsidR="00C27CC1"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  <w:t>.</w:t>
            </w:r>
          </w:p>
        </w:tc>
        <w:tc>
          <w:tcPr>
            <w:tcW w:w="6981" w:type="dxa"/>
          </w:tcPr>
          <w:p w:rsidR="00643658" w:rsidRPr="001304FC" w:rsidRDefault="004C1B8D" w:rsidP="001304FC">
            <w:pPr>
              <w:spacing w:before="0"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JM"/>
              </w:rPr>
            </w:pPr>
            <w:r w:rsidRPr="001304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JM"/>
              </w:rPr>
              <w:t>Mrs</w:t>
            </w:r>
            <w:r w:rsidR="00C27CC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JM"/>
              </w:rPr>
              <w:t>.</w:t>
            </w:r>
            <w:r w:rsidR="00643658" w:rsidRPr="001304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JM"/>
              </w:rPr>
              <w:t xml:space="preserve"> Patr</w:t>
            </w:r>
            <w:r w:rsidRPr="001304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JM"/>
              </w:rPr>
              <w:t>i</w:t>
            </w:r>
            <w:r w:rsidR="00643658" w:rsidRPr="001304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JM"/>
              </w:rPr>
              <w:t xml:space="preserve">ce </w:t>
            </w:r>
            <w:proofErr w:type="spellStart"/>
            <w:r w:rsidR="00643658" w:rsidRPr="001304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JM"/>
              </w:rPr>
              <w:t>Whitehorne</w:t>
            </w:r>
            <w:proofErr w:type="spellEnd"/>
            <w:r w:rsidR="00643658" w:rsidRPr="001304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JM"/>
              </w:rPr>
              <w:t>-Smith</w:t>
            </w:r>
            <w:r w:rsidR="00383F49" w:rsidRPr="001304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JM"/>
              </w:rPr>
              <w:t xml:space="preserve"> (O-05)</w:t>
            </w:r>
          </w:p>
          <w:p w:rsidR="00643658" w:rsidRPr="001304FC" w:rsidRDefault="00643658" w:rsidP="001304FC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</w:pPr>
            <w:r w:rsidRPr="001304FC"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  <w:t>Socio-demographic correlates of depressive and anxiety symptoms among Jamaicans during the COVID-19 pandemic</w:t>
            </w:r>
          </w:p>
        </w:tc>
      </w:tr>
      <w:tr w:rsidR="00643658" w:rsidRPr="0056550C" w:rsidTr="00C27CC1">
        <w:tc>
          <w:tcPr>
            <w:tcW w:w="2369" w:type="dxa"/>
            <w:tcMar>
              <w:right w:w="58" w:type="dxa"/>
            </w:tcMar>
          </w:tcPr>
          <w:p w:rsidR="00643658" w:rsidRPr="001304FC" w:rsidRDefault="00643658" w:rsidP="001304FC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</w:pPr>
            <w:r w:rsidRPr="001304FC"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  <w:t>9:00-9:15 a</w:t>
            </w:r>
            <w:r w:rsidR="00C27CC1"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  <w:t>.</w:t>
            </w:r>
            <w:r w:rsidRPr="001304FC"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  <w:t>m</w:t>
            </w:r>
            <w:r w:rsidR="00C27CC1"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  <w:t>.</w:t>
            </w:r>
          </w:p>
        </w:tc>
        <w:tc>
          <w:tcPr>
            <w:tcW w:w="6981" w:type="dxa"/>
          </w:tcPr>
          <w:p w:rsidR="00643658" w:rsidRPr="001304FC" w:rsidRDefault="00643658" w:rsidP="001304FC">
            <w:pPr>
              <w:spacing w:before="0"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JM"/>
              </w:rPr>
            </w:pPr>
            <w:r w:rsidRPr="001304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JM"/>
              </w:rPr>
              <w:t>Ms. Marissa Stubbs</w:t>
            </w:r>
            <w:r w:rsidR="00383F49" w:rsidRPr="001304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JM"/>
              </w:rPr>
              <w:t xml:space="preserve"> (O-06)</w:t>
            </w:r>
          </w:p>
          <w:p w:rsidR="00643658" w:rsidRPr="001304FC" w:rsidRDefault="00643658" w:rsidP="001304FC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</w:pPr>
            <w:r w:rsidRPr="001304FC"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  <w:t>The experiences of caregivers of persons living with dementia in Jamaica during COVID-19</w:t>
            </w:r>
          </w:p>
        </w:tc>
      </w:tr>
      <w:tr w:rsidR="00643658" w:rsidRPr="0056550C" w:rsidTr="00C27CC1">
        <w:tc>
          <w:tcPr>
            <w:tcW w:w="2369" w:type="dxa"/>
            <w:tcMar>
              <w:right w:w="58" w:type="dxa"/>
            </w:tcMar>
          </w:tcPr>
          <w:p w:rsidR="00643658" w:rsidRPr="001304FC" w:rsidRDefault="00643658" w:rsidP="001304FC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</w:pPr>
            <w:r w:rsidRPr="001304FC"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  <w:t>9:15-9:30 a</w:t>
            </w:r>
            <w:r w:rsidR="00C27CC1"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  <w:t>.</w:t>
            </w:r>
            <w:r w:rsidRPr="001304FC"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  <w:t>m</w:t>
            </w:r>
            <w:r w:rsidR="00C27CC1"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  <w:t>.</w:t>
            </w:r>
          </w:p>
        </w:tc>
        <w:tc>
          <w:tcPr>
            <w:tcW w:w="6981" w:type="dxa"/>
          </w:tcPr>
          <w:p w:rsidR="00643658" w:rsidRPr="001304FC" w:rsidRDefault="00643658" w:rsidP="001304FC">
            <w:pPr>
              <w:spacing w:before="0"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JM"/>
              </w:rPr>
            </w:pPr>
            <w:r w:rsidRPr="001304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JM"/>
              </w:rPr>
              <w:t>Discussion</w:t>
            </w:r>
          </w:p>
        </w:tc>
      </w:tr>
      <w:tr w:rsidR="00643658" w:rsidRPr="0056550C" w:rsidTr="00C27CC1">
        <w:tc>
          <w:tcPr>
            <w:tcW w:w="2369" w:type="dxa"/>
            <w:tcMar>
              <w:right w:w="58" w:type="dxa"/>
            </w:tcMar>
          </w:tcPr>
          <w:p w:rsidR="00643658" w:rsidRPr="001304FC" w:rsidRDefault="00643658" w:rsidP="001304FC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</w:pPr>
            <w:r w:rsidRPr="001304FC"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  <w:t>9:30-9:45 a</w:t>
            </w:r>
            <w:r w:rsidR="00C27CC1"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  <w:t>.</w:t>
            </w:r>
            <w:r w:rsidRPr="001304FC"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  <w:t>m</w:t>
            </w:r>
            <w:r w:rsidR="00C27CC1"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  <w:t>.</w:t>
            </w:r>
          </w:p>
        </w:tc>
        <w:tc>
          <w:tcPr>
            <w:tcW w:w="6981" w:type="dxa"/>
          </w:tcPr>
          <w:p w:rsidR="00643658" w:rsidRPr="001304FC" w:rsidRDefault="00643658" w:rsidP="001304FC">
            <w:pPr>
              <w:spacing w:before="0"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JM"/>
              </w:rPr>
            </w:pPr>
            <w:r w:rsidRPr="001304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JM"/>
              </w:rPr>
              <w:t>Break</w:t>
            </w:r>
          </w:p>
        </w:tc>
      </w:tr>
      <w:tr w:rsidR="00643658" w:rsidRPr="0056550C" w:rsidTr="00C27CC1">
        <w:tc>
          <w:tcPr>
            <w:tcW w:w="9350" w:type="dxa"/>
            <w:gridSpan w:val="2"/>
            <w:shd w:val="clear" w:color="auto" w:fill="DBE5F1" w:themeFill="accent1" w:themeFillTint="33"/>
            <w:tcMar>
              <w:right w:w="58" w:type="dxa"/>
            </w:tcMar>
          </w:tcPr>
          <w:p w:rsidR="00643658" w:rsidRPr="001304FC" w:rsidRDefault="00643658" w:rsidP="001304FC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JM"/>
              </w:rPr>
            </w:pPr>
            <w:r w:rsidRPr="001304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JM"/>
              </w:rPr>
              <w:t xml:space="preserve">SCIENTIFIC SESSION </w:t>
            </w:r>
            <w:r w:rsidR="006360D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JM"/>
              </w:rPr>
              <w:t>4</w:t>
            </w:r>
            <w:r w:rsidRPr="001304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JM"/>
              </w:rPr>
              <w:t>: S</w:t>
            </w:r>
            <w:r w:rsidR="004949C6" w:rsidRPr="001304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JM"/>
              </w:rPr>
              <w:t>ickle Cell Disease</w:t>
            </w:r>
          </w:p>
        </w:tc>
      </w:tr>
      <w:tr w:rsidR="006F0A5A" w:rsidRPr="0056550C" w:rsidTr="00C27CC1">
        <w:tc>
          <w:tcPr>
            <w:tcW w:w="2369" w:type="dxa"/>
            <w:tcMar>
              <w:right w:w="58" w:type="dxa"/>
            </w:tcMar>
          </w:tcPr>
          <w:p w:rsidR="006F0A5A" w:rsidRPr="001304FC" w:rsidRDefault="006F0A5A" w:rsidP="001304FC">
            <w:pPr>
              <w:spacing w:before="0"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JM"/>
              </w:rPr>
            </w:pPr>
            <w:r w:rsidRPr="001304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JM"/>
              </w:rPr>
              <w:t>Moderator:</w:t>
            </w:r>
          </w:p>
        </w:tc>
        <w:tc>
          <w:tcPr>
            <w:tcW w:w="6981" w:type="dxa"/>
          </w:tcPr>
          <w:p w:rsidR="006F0A5A" w:rsidRPr="001304FC" w:rsidRDefault="004C1B8D" w:rsidP="001304FC">
            <w:pPr>
              <w:spacing w:before="0"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JM"/>
              </w:rPr>
            </w:pPr>
            <w:r w:rsidRPr="001304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JM"/>
              </w:rPr>
              <w:t>Prof</w:t>
            </w:r>
            <w:r w:rsidR="00C27CC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JM"/>
              </w:rPr>
              <w:t>.</w:t>
            </w:r>
            <w:r w:rsidR="006F0A5A" w:rsidRPr="001304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JM"/>
              </w:rPr>
              <w:t xml:space="preserve"> Jennifer Knight Madden</w:t>
            </w:r>
            <w:r w:rsidR="00C27CC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JM"/>
              </w:rPr>
              <w:t>,</w:t>
            </w:r>
            <w:r w:rsidR="006F0A5A" w:rsidRPr="001304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JM"/>
              </w:rPr>
              <w:t xml:space="preserve"> </w:t>
            </w:r>
            <w:r w:rsidR="006F0A5A" w:rsidRPr="001304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JM"/>
              </w:rPr>
              <w:t>Director</w:t>
            </w:r>
            <w:r w:rsidR="00C27CC1" w:rsidRPr="001304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JM"/>
              </w:rPr>
              <w:t>,</w:t>
            </w:r>
            <w:r w:rsidR="006F0A5A" w:rsidRPr="001304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JM"/>
              </w:rPr>
              <w:t xml:space="preserve"> Sickle Cell Unit, UWI</w:t>
            </w:r>
          </w:p>
        </w:tc>
      </w:tr>
      <w:tr w:rsidR="00643658" w:rsidRPr="0056550C" w:rsidTr="00C27CC1">
        <w:tc>
          <w:tcPr>
            <w:tcW w:w="2369" w:type="dxa"/>
            <w:tcMar>
              <w:right w:w="58" w:type="dxa"/>
            </w:tcMar>
          </w:tcPr>
          <w:p w:rsidR="00643658" w:rsidRPr="001304FC" w:rsidRDefault="00643658" w:rsidP="001304FC">
            <w:pPr>
              <w:spacing w:before="0"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JM"/>
              </w:rPr>
            </w:pPr>
            <w:r w:rsidRPr="001304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JM"/>
              </w:rPr>
              <w:t>9:45-10:00 a</w:t>
            </w:r>
            <w:r w:rsidR="00C27CC1" w:rsidRPr="001304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JM"/>
              </w:rPr>
              <w:t>.</w:t>
            </w:r>
            <w:r w:rsidRPr="001304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JM"/>
              </w:rPr>
              <w:t>m</w:t>
            </w:r>
            <w:r w:rsidR="00C27CC1" w:rsidRPr="001304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JM"/>
              </w:rPr>
              <w:t>.</w:t>
            </w:r>
          </w:p>
        </w:tc>
        <w:tc>
          <w:tcPr>
            <w:tcW w:w="6981" w:type="dxa"/>
          </w:tcPr>
          <w:p w:rsidR="00643658" w:rsidRPr="001304FC" w:rsidRDefault="00643658" w:rsidP="001304FC">
            <w:pPr>
              <w:spacing w:before="0"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JM"/>
              </w:rPr>
            </w:pPr>
            <w:r w:rsidRPr="001304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JM"/>
              </w:rPr>
              <w:t>Dr</w:t>
            </w:r>
            <w:r w:rsidR="00C27CC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JM"/>
              </w:rPr>
              <w:t>.</w:t>
            </w:r>
            <w:r w:rsidRPr="001304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JM"/>
              </w:rPr>
              <w:t xml:space="preserve"> Zachary Ramsay</w:t>
            </w:r>
            <w:r w:rsidR="00383F49" w:rsidRPr="001304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JM"/>
              </w:rPr>
              <w:t xml:space="preserve"> (O-07)</w:t>
            </w:r>
          </w:p>
          <w:p w:rsidR="00643658" w:rsidRPr="001304FC" w:rsidRDefault="00643658" w:rsidP="001304FC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</w:pPr>
            <w:r w:rsidRPr="001304FC"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  <w:t>Exploring Acute, Chronic and Neuropathic Pain Among Jamaicans with Sickle Cell Disease</w:t>
            </w:r>
          </w:p>
        </w:tc>
      </w:tr>
      <w:tr w:rsidR="00643658" w:rsidRPr="0056550C" w:rsidTr="00C27CC1">
        <w:tc>
          <w:tcPr>
            <w:tcW w:w="2369" w:type="dxa"/>
            <w:tcMar>
              <w:right w:w="58" w:type="dxa"/>
            </w:tcMar>
          </w:tcPr>
          <w:p w:rsidR="00643658" w:rsidRPr="001304FC" w:rsidRDefault="00643658" w:rsidP="001304FC">
            <w:pPr>
              <w:spacing w:before="0"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JM"/>
              </w:rPr>
            </w:pPr>
            <w:r w:rsidRPr="001304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JM"/>
              </w:rPr>
              <w:t>10:00-10:15 a</w:t>
            </w:r>
            <w:r w:rsidR="00C27CC1" w:rsidRPr="001304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JM"/>
              </w:rPr>
              <w:t>.</w:t>
            </w:r>
            <w:r w:rsidRPr="001304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JM"/>
              </w:rPr>
              <w:t>m</w:t>
            </w:r>
            <w:r w:rsidR="00C27CC1" w:rsidRPr="001304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JM"/>
              </w:rPr>
              <w:t>.</w:t>
            </w:r>
          </w:p>
        </w:tc>
        <w:tc>
          <w:tcPr>
            <w:tcW w:w="6981" w:type="dxa"/>
          </w:tcPr>
          <w:p w:rsidR="00643658" w:rsidRPr="001304FC" w:rsidRDefault="00643658" w:rsidP="001304FC">
            <w:pPr>
              <w:spacing w:before="0"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JM"/>
              </w:rPr>
            </w:pPr>
            <w:r w:rsidRPr="001304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JM"/>
              </w:rPr>
              <w:t>Dr</w:t>
            </w:r>
            <w:r w:rsidR="00C27CC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JM"/>
              </w:rPr>
              <w:t>.</w:t>
            </w:r>
            <w:r w:rsidRPr="001304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JM"/>
              </w:rPr>
              <w:t xml:space="preserve"> Rachel Bartlett</w:t>
            </w:r>
            <w:r w:rsidR="00383F49" w:rsidRPr="001304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JM"/>
              </w:rPr>
              <w:t xml:space="preserve"> (O-08)</w:t>
            </w:r>
          </w:p>
          <w:p w:rsidR="00643658" w:rsidRPr="001304FC" w:rsidRDefault="00643658" w:rsidP="001304FC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</w:pPr>
            <w:r w:rsidRPr="001304FC"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  <w:t xml:space="preserve">Women at risk: Health-Related Quality of Life, Disease Severity and Neuropathic Pain in Sickle Cell Disease in Jamaica </w:t>
            </w:r>
          </w:p>
        </w:tc>
      </w:tr>
      <w:tr w:rsidR="00643658" w:rsidRPr="0056550C" w:rsidTr="00C27CC1">
        <w:tc>
          <w:tcPr>
            <w:tcW w:w="2369" w:type="dxa"/>
            <w:tcMar>
              <w:right w:w="58" w:type="dxa"/>
            </w:tcMar>
          </w:tcPr>
          <w:p w:rsidR="00643658" w:rsidRPr="001304FC" w:rsidRDefault="00643658" w:rsidP="001304FC">
            <w:pPr>
              <w:spacing w:before="0"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JM"/>
              </w:rPr>
            </w:pPr>
            <w:r w:rsidRPr="001304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JM"/>
              </w:rPr>
              <w:t>10:15-10:30 a</w:t>
            </w:r>
            <w:r w:rsidR="00C27CC1" w:rsidRPr="001304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JM"/>
              </w:rPr>
              <w:t>.</w:t>
            </w:r>
            <w:r w:rsidRPr="001304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JM"/>
              </w:rPr>
              <w:t>m</w:t>
            </w:r>
            <w:r w:rsidR="00C27CC1" w:rsidRPr="001304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JM"/>
              </w:rPr>
              <w:t>.</w:t>
            </w:r>
          </w:p>
        </w:tc>
        <w:tc>
          <w:tcPr>
            <w:tcW w:w="6981" w:type="dxa"/>
          </w:tcPr>
          <w:p w:rsidR="00643658" w:rsidRPr="001304FC" w:rsidRDefault="00C27CC1" w:rsidP="001304FC">
            <w:pPr>
              <w:spacing w:before="0"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JM"/>
              </w:rPr>
            </w:pPr>
            <w:r w:rsidRPr="001304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JM"/>
              </w:rPr>
              <w:t>Discussion</w:t>
            </w:r>
          </w:p>
        </w:tc>
      </w:tr>
      <w:tr w:rsidR="009372EE" w:rsidRPr="0056550C" w:rsidTr="00C27CC1">
        <w:tc>
          <w:tcPr>
            <w:tcW w:w="2369" w:type="dxa"/>
            <w:tcMar>
              <w:right w:w="58" w:type="dxa"/>
            </w:tcMar>
          </w:tcPr>
          <w:p w:rsidR="009372EE" w:rsidRPr="001304FC" w:rsidRDefault="009372EE" w:rsidP="001304FC">
            <w:pPr>
              <w:spacing w:before="0"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JM"/>
              </w:rPr>
            </w:pPr>
            <w:r w:rsidRPr="001304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JM"/>
              </w:rPr>
              <w:t>10:30-10:45 a</w:t>
            </w:r>
            <w:r w:rsidR="00C27CC1" w:rsidRPr="001304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JM"/>
              </w:rPr>
              <w:t>.</w:t>
            </w:r>
            <w:r w:rsidRPr="001304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JM"/>
              </w:rPr>
              <w:t>m</w:t>
            </w:r>
            <w:r w:rsidR="00C27CC1" w:rsidRPr="001304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JM"/>
              </w:rPr>
              <w:t>.</w:t>
            </w:r>
          </w:p>
        </w:tc>
        <w:tc>
          <w:tcPr>
            <w:tcW w:w="6981" w:type="dxa"/>
          </w:tcPr>
          <w:p w:rsidR="009372EE" w:rsidRPr="001304FC" w:rsidRDefault="009372EE" w:rsidP="001304FC">
            <w:pPr>
              <w:spacing w:before="0"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JM"/>
              </w:rPr>
            </w:pPr>
            <w:r w:rsidRPr="001304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JM"/>
              </w:rPr>
              <w:t>Break</w:t>
            </w:r>
          </w:p>
        </w:tc>
      </w:tr>
      <w:tr w:rsidR="00643658" w:rsidRPr="0056550C" w:rsidTr="00C27CC1">
        <w:tc>
          <w:tcPr>
            <w:tcW w:w="9350" w:type="dxa"/>
            <w:gridSpan w:val="2"/>
            <w:shd w:val="clear" w:color="auto" w:fill="DBE5F1" w:themeFill="accent1" w:themeFillTint="33"/>
            <w:tcMar>
              <w:right w:w="58" w:type="dxa"/>
            </w:tcMar>
            <w:vAlign w:val="center"/>
          </w:tcPr>
          <w:p w:rsidR="00643658" w:rsidRPr="001304FC" w:rsidRDefault="00912546" w:rsidP="001304FC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JM"/>
              </w:rPr>
            </w:pPr>
            <w:r w:rsidRPr="001304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JM"/>
              </w:rPr>
              <w:t xml:space="preserve">SCIENTIFIC SESSION </w:t>
            </w:r>
            <w:r w:rsidR="006360D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JM"/>
              </w:rPr>
              <w:t>5</w:t>
            </w:r>
            <w:r w:rsidRPr="001304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JM"/>
              </w:rPr>
              <w:t xml:space="preserve">: </w:t>
            </w:r>
            <w:r w:rsidRPr="001304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JM"/>
              </w:rPr>
              <w:t>S</w:t>
            </w:r>
            <w:r w:rsidR="004949C6" w:rsidRPr="001304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JM"/>
              </w:rPr>
              <w:t>ickle Cell Disease</w:t>
            </w:r>
            <w:r w:rsidR="004949C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JM"/>
              </w:rPr>
              <w:t xml:space="preserve"> </w:t>
            </w:r>
          </w:p>
        </w:tc>
      </w:tr>
      <w:tr w:rsidR="006F0A5A" w:rsidRPr="0056550C" w:rsidTr="00C27CC1">
        <w:tc>
          <w:tcPr>
            <w:tcW w:w="2369" w:type="dxa"/>
            <w:tcMar>
              <w:right w:w="58" w:type="dxa"/>
            </w:tcMar>
          </w:tcPr>
          <w:p w:rsidR="006F0A5A" w:rsidRPr="001304FC" w:rsidRDefault="006F0A5A" w:rsidP="001304FC">
            <w:pPr>
              <w:spacing w:before="0"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304FC">
              <w:rPr>
                <w:rFonts w:ascii="Times New Roman" w:hAnsi="Times New Roman"/>
                <w:bCs/>
                <w:sz w:val="24"/>
                <w:szCs w:val="24"/>
              </w:rPr>
              <w:t>Moderator</w:t>
            </w:r>
          </w:p>
        </w:tc>
        <w:tc>
          <w:tcPr>
            <w:tcW w:w="6981" w:type="dxa"/>
          </w:tcPr>
          <w:p w:rsidR="006F0A5A" w:rsidRPr="001304FC" w:rsidRDefault="006F0A5A" w:rsidP="001304FC">
            <w:pPr>
              <w:spacing w:before="0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04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JM"/>
              </w:rPr>
              <w:t>Dr</w:t>
            </w:r>
            <w:r w:rsidR="00C27CC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JM"/>
              </w:rPr>
              <w:t>.</w:t>
            </w:r>
            <w:r w:rsidRPr="001304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JM"/>
              </w:rPr>
              <w:t xml:space="preserve"> </w:t>
            </w:r>
            <w:proofErr w:type="spellStart"/>
            <w:r w:rsidRPr="001304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JM"/>
              </w:rPr>
              <w:t>Tazh</w:t>
            </w:r>
            <w:r w:rsidR="00C27CC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JM"/>
              </w:rPr>
              <w:t>m</w:t>
            </w:r>
            <w:r w:rsidRPr="001304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JM"/>
              </w:rPr>
              <w:t>oye</w:t>
            </w:r>
            <w:proofErr w:type="spellEnd"/>
            <w:r w:rsidRPr="001304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JM"/>
              </w:rPr>
              <w:t xml:space="preserve"> Crawford</w:t>
            </w:r>
            <w:r w:rsidR="00C27CC1" w:rsidRPr="001304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JM"/>
              </w:rPr>
              <w:t>,</w:t>
            </w:r>
            <w:r w:rsidRPr="001304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JM"/>
              </w:rPr>
              <w:t xml:space="preserve"> Director, Monitoring</w:t>
            </w:r>
            <w:r w:rsidR="00C27CC1" w:rsidRPr="001304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JM"/>
              </w:rPr>
              <w:t xml:space="preserve">, </w:t>
            </w:r>
            <w:r w:rsidRPr="001304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JM"/>
              </w:rPr>
              <w:t xml:space="preserve">Evaluation </w:t>
            </w:r>
            <w:r w:rsidR="00C27CC1" w:rsidRPr="001304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JM"/>
              </w:rPr>
              <w:t xml:space="preserve">and Research, </w:t>
            </w:r>
            <w:r w:rsidRPr="001304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JM"/>
              </w:rPr>
              <w:t>National Family Planning Board</w:t>
            </w:r>
          </w:p>
        </w:tc>
      </w:tr>
      <w:tr w:rsidR="003421F4" w:rsidRPr="0056550C" w:rsidTr="00C27CC1">
        <w:tc>
          <w:tcPr>
            <w:tcW w:w="2369" w:type="dxa"/>
            <w:tcMar>
              <w:right w:w="58" w:type="dxa"/>
            </w:tcMar>
          </w:tcPr>
          <w:p w:rsidR="003421F4" w:rsidRPr="001304FC" w:rsidRDefault="003421F4" w:rsidP="001304FC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</w:pPr>
            <w:r w:rsidRPr="001304FC">
              <w:rPr>
                <w:rFonts w:ascii="Times New Roman" w:hAnsi="Times New Roman"/>
                <w:bCs/>
                <w:sz w:val="24"/>
                <w:szCs w:val="24"/>
              </w:rPr>
              <w:t>10:45-11:00 a</w:t>
            </w:r>
            <w:r w:rsidR="00C27CC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1304FC"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 w:rsidR="00C27CC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981" w:type="dxa"/>
          </w:tcPr>
          <w:p w:rsidR="003421F4" w:rsidRPr="001304FC" w:rsidRDefault="00383F49" w:rsidP="001304FC">
            <w:pPr>
              <w:spacing w:before="0"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JM"/>
              </w:rPr>
            </w:pPr>
            <w:r w:rsidRPr="001304FC">
              <w:rPr>
                <w:rFonts w:ascii="Times New Roman" w:hAnsi="Times New Roman"/>
                <w:b/>
                <w:bCs/>
                <w:sz w:val="24"/>
                <w:szCs w:val="24"/>
              </w:rPr>
              <w:t>Dr</w:t>
            </w:r>
            <w:r w:rsidR="00C27CC1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1304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Nicki Chin (O-0</w:t>
            </w:r>
            <w:r w:rsidR="003421F4" w:rsidRPr="001304FC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Pr="001304FC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  <w:p w:rsidR="003421F4" w:rsidRPr="001304FC" w:rsidRDefault="003421F4" w:rsidP="001304FC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</w:pPr>
            <w:r w:rsidRPr="001304F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The relationship between sleep quality and the quality of life of adults with Sickle Cell Disease in Jamaica</w:t>
            </w:r>
          </w:p>
        </w:tc>
      </w:tr>
      <w:tr w:rsidR="003421F4" w:rsidRPr="0056550C" w:rsidTr="00C27CC1">
        <w:tc>
          <w:tcPr>
            <w:tcW w:w="2369" w:type="dxa"/>
            <w:tcMar>
              <w:right w:w="58" w:type="dxa"/>
            </w:tcMar>
          </w:tcPr>
          <w:p w:rsidR="003421F4" w:rsidRPr="001304FC" w:rsidRDefault="003421F4" w:rsidP="001304FC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</w:pPr>
            <w:r w:rsidRPr="001304FC"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  <w:t>11:00-11:15 a</w:t>
            </w:r>
            <w:r w:rsidR="00C27CC1"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  <w:t>.</w:t>
            </w:r>
            <w:r w:rsidRPr="001304FC"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  <w:t>m</w:t>
            </w:r>
            <w:r w:rsidR="00C27CC1"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  <w:t>.</w:t>
            </w:r>
          </w:p>
        </w:tc>
        <w:tc>
          <w:tcPr>
            <w:tcW w:w="6981" w:type="dxa"/>
          </w:tcPr>
          <w:p w:rsidR="00383F49" w:rsidRPr="001304FC" w:rsidRDefault="00383F49" w:rsidP="001304FC">
            <w:pPr>
              <w:spacing w:before="0"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JM"/>
              </w:rPr>
            </w:pPr>
            <w:r w:rsidRPr="001304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JM"/>
              </w:rPr>
              <w:t>Dr</w:t>
            </w:r>
            <w:r w:rsidR="004710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JM"/>
              </w:rPr>
              <w:t>.</w:t>
            </w:r>
            <w:r w:rsidRPr="001304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JM"/>
              </w:rPr>
              <w:t xml:space="preserve"> Zachary Ramsay (O-10)</w:t>
            </w:r>
          </w:p>
          <w:p w:rsidR="003421F4" w:rsidRPr="001304FC" w:rsidRDefault="003421F4" w:rsidP="001304FC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</w:pPr>
            <w:r w:rsidRPr="001304F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Cost Barriers to Universal Healthcare: A Cross-Sectional Investigation of Sickle Cell Disease related hospital admissions in Jamaica</w:t>
            </w:r>
          </w:p>
        </w:tc>
      </w:tr>
      <w:tr w:rsidR="003421F4" w:rsidRPr="0056550C" w:rsidTr="00C27CC1">
        <w:tc>
          <w:tcPr>
            <w:tcW w:w="2369" w:type="dxa"/>
            <w:tcMar>
              <w:right w:w="58" w:type="dxa"/>
            </w:tcMar>
          </w:tcPr>
          <w:p w:rsidR="003421F4" w:rsidRPr="001304FC" w:rsidRDefault="003421F4" w:rsidP="001304FC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</w:pPr>
            <w:r w:rsidRPr="001304FC">
              <w:rPr>
                <w:rFonts w:ascii="Times New Roman" w:hAnsi="Times New Roman"/>
                <w:bCs/>
                <w:sz w:val="24"/>
                <w:szCs w:val="24"/>
              </w:rPr>
              <w:t>11:15-11:30 a</w:t>
            </w:r>
            <w:r w:rsidR="00C27CC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1304FC"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 w:rsidR="00C27CC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981" w:type="dxa"/>
          </w:tcPr>
          <w:p w:rsidR="003421F4" w:rsidRPr="001304FC" w:rsidRDefault="003421F4" w:rsidP="001304FC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</w:pPr>
            <w:r w:rsidRPr="001304FC">
              <w:rPr>
                <w:rFonts w:ascii="Times New Roman" w:hAnsi="Times New Roman"/>
                <w:bCs/>
                <w:sz w:val="24"/>
                <w:szCs w:val="24"/>
              </w:rPr>
              <w:t>D</w:t>
            </w:r>
            <w:r w:rsidR="00C27CC1" w:rsidRPr="001304FC">
              <w:rPr>
                <w:rFonts w:ascii="Times New Roman" w:hAnsi="Times New Roman"/>
                <w:bCs/>
                <w:sz w:val="24"/>
                <w:szCs w:val="24"/>
              </w:rPr>
              <w:t>iscussion</w:t>
            </w:r>
          </w:p>
        </w:tc>
      </w:tr>
      <w:tr w:rsidR="00643658" w:rsidRPr="0056550C" w:rsidTr="00C27CC1">
        <w:tc>
          <w:tcPr>
            <w:tcW w:w="2369" w:type="dxa"/>
            <w:tcMar>
              <w:right w:w="58" w:type="dxa"/>
            </w:tcMar>
            <w:vAlign w:val="center"/>
          </w:tcPr>
          <w:p w:rsidR="00643658" w:rsidRPr="001304FC" w:rsidRDefault="009372EE" w:rsidP="001304FC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4FC">
              <w:rPr>
                <w:rFonts w:ascii="Times New Roman" w:hAnsi="Times New Roman"/>
                <w:sz w:val="24"/>
                <w:szCs w:val="24"/>
              </w:rPr>
              <w:t>11:30-11:35 a</w:t>
            </w:r>
            <w:r w:rsidR="00C27CC1">
              <w:rPr>
                <w:rFonts w:ascii="Times New Roman" w:hAnsi="Times New Roman"/>
                <w:sz w:val="24"/>
                <w:szCs w:val="24"/>
              </w:rPr>
              <w:t>.</w:t>
            </w:r>
            <w:r w:rsidRPr="001304FC">
              <w:rPr>
                <w:rFonts w:ascii="Times New Roman" w:hAnsi="Times New Roman"/>
                <w:sz w:val="24"/>
                <w:szCs w:val="24"/>
              </w:rPr>
              <w:t>m</w:t>
            </w:r>
            <w:r w:rsidR="00C27CC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81" w:type="dxa"/>
            <w:vAlign w:val="center"/>
          </w:tcPr>
          <w:p w:rsidR="00643658" w:rsidRPr="001304FC" w:rsidRDefault="00643658" w:rsidP="001304FC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4FC">
              <w:rPr>
                <w:rFonts w:ascii="Times New Roman" w:hAnsi="Times New Roman"/>
                <w:sz w:val="24"/>
                <w:szCs w:val="24"/>
              </w:rPr>
              <w:t>Break</w:t>
            </w:r>
          </w:p>
        </w:tc>
      </w:tr>
      <w:tr w:rsidR="009372EE" w:rsidRPr="0056550C" w:rsidTr="009372EE">
        <w:tc>
          <w:tcPr>
            <w:tcW w:w="9350" w:type="dxa"/>
            <w:gridSpan w:val="2"/>
            <w:shd w:val="clear" w:color="auto" w:fill="DBE5F1" w:themeFill="accent1" w:themeFillTint="33"/>
            <w:tcMar>
              <w:right w:w="58" w:type="dxa"/>
            </w:tcMar>
            <w:vAlign w:val="center"/>
          </w:tcPr>
          <w:p w:rsidR="009372EE" w:rsidRPr="001304FC" w:rsidRDefault="009372EE" w:rsidP="001304FC">
            <w:pPr>
              <w:shd w:val="clear" w:color="auto" w:fill="DBE5F1" w:themeFill="accent1" w:themeFillTint="33"/>
              <w:spacing w:before="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4FC">
              <w:rPr>
                <w:rFonts w:ascii="Times New Roman" w:hAnsi="Times New Roman"/>
                <w:b/>
                <w:sz w:val="24"/>
                <w:szCs w:val="24"/>
              </w:rPr>
              <w:t>SPECIAL PRESENTATION</w:t>
            </w:r>
            <w:r w:rsidR="004949C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6F0A5A" w:rsidRPr="001304F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F0A5A" w:rsidRPr="001304FC">
              <w:rPr>
                <w:rFonts w:ascii="Times New Roman" w:hAnsi="Times New Roman"/>
                <w:sz w:val="24"/>
                <w:szCs w:val="24"/>
              </w:rPr>
              <w:t>The Year of the Nurse</w:t>
            </w:r>
          </w:p>
        </w:tc>
      </w:tr>
      <w:tr w:rsidR="006F0A5A" w:rsidRPr="0056550C" w:rsidTr="00C27CC1">
        <w:tc>
          <w:tcPr>
            <w:tcW w:w="2369" w:type="dxa"/>
            <w:tcMar>
              <w:right w:w="58" w:type="dxa"/>
            </w:tcMar>
          </w:tcPr>
          <w:p w:rsidR="006F0A5A" w:rsidRPr="001304FC" w:rsidRDefault="006F0A5A" w:rsidP="001304FC">
            <w:pPr>
              <w:spacing w:before="0"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304FC">
              <w:rPr>
                <w:rFonts w:ascii="Times New Roman" w:hAnsi="Times New Roman"/>
                <w:bCs/>
                <w:sz w:val="24"/>
                <w:szCs w:val="24"/>
              </w:rPr>
              <w:t>Moderator</w:t>
            </w:r>
          </w:p>
        </w:tc>
        <w:tc>
          <w:tcPr>
            <w:tcW w:w="6981" w:type="dxa"/>
          </w:tcPr>
          <w:p w:rsidR="006F0A5A" w:rsidRPr="001304FC" w:rsidRDefault="006F0A5A" w:rsidP="001304FC">
            <w:pPr>
              <w:spacing w:before="0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04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JM"/>
              </w:rPr>
              <w:t>Dr</w:t>
            </w:r>
            <w:r w:rsidR="00BE77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JM"/>
              </w:rPr>
              <w:t>.</w:t>
            </w:r>
            <w:r w:rsidRPr="001304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JM"/>
              </w:rPr>
              <w:t xml:space="preserve"> </w:t>
            </w:r>
            <w:proofErr w:type="spellStart"/>
            <w:r w:rsidRPr="001304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JM"/>
              </w:rPr>
              <w:t>Tazh</w:t>
            </w:r>
            <w:r w:rsidR="00C27CC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JM"/>
              </w:rPr>
              <w:t>m</w:t>
            </w:r>
            <w:r w:rsidRPr="001304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JM"/>
              </w:rPr>
              <w:t>oye</w:t>
            </w:r>
            <w:proofErr w:type="spellEnd"/>
            <w:r w:rsidRPr="001304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JM"/>
              </w:rPr>
              <w:t xml:space="preserve"> Crawford</w:t>
            </w:r>
            <w:r w:rsidR="00C27CC1" w:rsidRPr="001304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JM"/>
              </w:rPr>
              <w:t>,</w:t>
            </w:r>
            <w:r w:rsidRPr="001304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JM"/>
              </w:rPr>
              <w:t xml:space="preserve"> Director, Monitoring</w:t>
            </w:r>
            <w:r w:rsidR="002F2F77" w:rsidRPr="001304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JM"/>
              </w:rPr>
              <w:t>,</w:t>
            </w:r>
            <w:r w:rsidRPr="001304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JM"/>
              </w:rPr>
              <w:t xml:space="preserve"> Evaluation </w:t>
            </w:r>
            <w:r w:rsidR="002F2F77" w:rsidRPr="001304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JM"/>
              </w:rPr>
              <w:t>and Research,</w:t>
            </w:r>
            <w:r w:rsidRPr="001304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JM"/>
              </w:rPr>
              <w:t xml:space="preserve"> National Family Planning Board</w:t>
            </w:r>
          </w:p>
        </w:tc>
      </w:tr>
      <w:tr w:rsidR="009372EE" w:rsidRPr="0056550C" w:rsidTr="00C27CC1">
        <w:tc>
          <w:tcPr>
            <w:tcW w:w="2369" w:type="dxa"/>
            <w:tcMar>
              <w:right w:w="58" w:type="dxa"/>
            </w:tcMar>
            <w:vAlign w:val="center"/>
          </w:tcPr>
          <w:p w:rsidR="009372EE" w:rsidRPr="001304FC" w:rsidRDefault="009372EE" w:rsidP="001304FC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4FC">
              <w:rPr>
                <w:rFonts w:ascii="Times New Roman" w:hAnsi="Times New Roman"/>
                <w:sz w:val="24"/>
                <w:szCs w:val="24"/>
              </w:rPr>
              <w:t>11:35- 11:45 a</w:t>
            </w:r>
            <w:r w:rsidR="002F2F77">
              <w:rPr>
                <w:rFonts w:ascii="Times New Roman" w:hAnsi="Times New Roman"/>
                <w:sz w:val="24"/>
                <w:szCs w:val="24"/>
              </w:rPr>
              <w:t>.</w:t>
            </w:r>
            <w:r w:rsidRPr="001304FC">
              <w:rPr>
                <w:rFonts w:ascii="Times New Roman" w:hAnsi="Times New Roman"/>
                <w:sz w:val="24"/>
                <w:szCs w:val="24"/>
              </w:rPr>
              <w:t>m</w:t>
            </w:r>
            <w:r w:rsidR="002F2F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81" w:type="dxa"/>
            <w:vAlign w:val="center"/>
          </w:tcPr>
          <w:p w:rsidR="009372EE" w:rsidRPr="001304FC" w:rsidRDefault="006F0A5A" w:rsidP="001304FC">
            <w:pPr>
              <w:spacing w:before="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04FC">
              <w:rPr>
                <w:rFonts w:ascii="Times New Roman" w:hAnsi="Times New Roman"/>
                <w:b/>
                <w:sz w:val="24"/>
                <w:szCs w:val="24"/>
              </w:rPr>
              <w:t>Mrs.</w:t>
            </w:r>
            <w:r w:rsidR="009372EE" w:rsidRPr="001304FC">
              <w:rPr>
                <w:rFonts w:ascii="Times New Roman" w:hAnsi="Times New Roman"/>
                <w:b/>
                <w:sz w:val="24"/>
                <w:szCs w:val="24"/>
              </w:rPr>
              <w:t xml:space="preserve"> Patricia Ingram-Martin</w:t>
            </w:r>
          </w:p>
          <w:p w:rsidR="009372EE" w:rsidRPr="001304FC" w:rsidRDefault="009372EE" w:rsidP="001304FC">
            <w:pPr>
              <w:spacing w:before="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04FC">
              <w:rPr>
                <w:rFonts w:ascii="Times New Roman" w:hAnsi="Times New Roman"/>
                <w:sz w:val="24"/>
                <w:szCs w:val="24"/>
              </w:rPr>
              <w:t>Chief Nursing Officer, M</w:t>
            </w:r>
            <w:r w:rsidR="002F2F77">
              <w:rPr>
                <w:rFonts w:ascii="Times New Roman" w:hAnsi="Times New Roman"/>
                <w:sz w:val="24"/>
                <w:szCs w:val="24"/>
              </w:rPr>
              <w:t>OHW</w:t>
            </w:r>
          </w:p>
        </w:tc>
      </w:tr>
      <w:tr w:rsidR="00643658" w:rsidRPr="0056550C" w:rsidTr="00C27CC1">
        <w:tc>
          <w:tcPr>
            <w:tcW w:w="2369" w:type="dxa"/>
            <w:tcMar>
              <w:right w:w="58" w:type="dxa"/>
            </w:tcMar>
            <w:vAlign w:val="center"/>
          </w:tcPr>
          <w:p w:rsidR="00643658" w:rsidRPr="001304FC" w:rsidRDefault="009372EE" w:rsidP="001304FC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4FC">
              <w:rPr>
                <w:rFonts w:ascii="Times New Roman" w:hAnsi="Times New Roman"/>
                <w:sz w:val="24"/>
                <w:szCs w:val="24"/>
              </w:rPr>
              <w:t>11:45-11:55 a</w:t>
            </w:r>
            <w:r w:rsidR="002F2F77">
              <w:rPr>
                <w:rFonts w:ascii="Times New Roman" w:hAnsi="Times New Roman"/>
                <w:sz w:val="24"/>
                <w:szCs w:val="24"/>
              </w:rPr>
              <w:t>.</w:t>
            </w:r>
            <w:r w:rsidRPr="001304FC">
              <w:rPr>
                <w:rFonts w:ascii="Times New Roman" w:hAnsi="Times New Roman"/>
                <w:sz w:val="24"/>
                <w:szCs w:val="24"/>
              </w:rPr>
              <w:t>m</w:t>
            </w:r>
            <w:r w:rsidR="002F2F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81" w:type="dxa"/>
            <w:vAlign w:val="center"/>
          </w:tcPr>
          <w:p w:rsidR="00643658" w:rsidRPr="001304FC" w:rsidRDefault="009372EE" w:rsidP="001304FC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4FC">
              <w:rPr>
                <w:rFonts w:ascii="Times New Roman" w:hAnsi="Times New Roman"/>
                <w:sz w:val="24"/>
                <w:szCs w:val="24"/>
              </w:rPr>
              <w:t>Discussion</w:t>
            </w:r>
          </w:p>
        </w:tc>
      </w:tr>
      <w:tr w:rsidR="00643658" w:rsidRPr="0056550C" w:rsidTr="00C27CC1">
        <w:tc>
          <w:tcPr>
            <w:tcW w:w="2369" w:type="dxa"/>
            <w:tcMar>
              <w:right w:w="58" w:type="dxa"/>
            </w:tcMar>
            <w:vAlign w:val="center"/>
          </w:tcPr>
          <w:p w:rsidR="00643658" w:rsidRPr="001304FC" w:rsidRDefault="009372EE" w:rsidP="001304FC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4FC">
              <w:rPr>
                <w:rFonts w:ascii="Times New Roman" w:hAnsi="Times New Roman"/>
                <w:sz w:val="24"/>
                <w:szCs w:val="24"/>
              </w:rPr>
              <w:t>11:55 am-12:00 noon</w:t>
            </w:r>
          </w:p>
        </w:tc>
        <w:tc>
          <w:tcPr>
            <w:tcW w:w="6981" w:type="dxa"/>
            <w:vAlign w:val="center"/>
          </w:tcPr>
          <w:p w:rsidR="00643658" w:rsidRPr="001304FC" w:rsidRDefault="009372EE" w:rsidP="001304FC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4FC">
              <w:rPr>
                <w:rFonts w:ascii="Times New Roman" w:hAnsi="Times New Roman"/>
                <w:sz w:val="24"/>
                <w:szCs w:val="24"/>
              </w:rPr>
              <w:t>Break</w:t>
            </w:r>
          </w:p>
        </w:tc>
      </w:tr>
      <w:tr w:rsidR="009372EE" w:rsidRPr="0056550C" w:rsidTr="00475259">
        <w:tc>
          <w:tcPr>
            <w:tcW w:w="9350" w:type="dxa"/>
            <w:gridSpan w:val="2"/>
            <w:shd w:val="clear" w:color="auto" w:fill="DBE5F1" w:themeFill="accent1" w:themeFillTint="33"/>
            <w:tcMar>
              <w:right w:w="58" w:type="dxa"/>
            </w:tcMar>
            <w:vAlign w:val="center"/>
          </w:tcPr>
          <w:p w:rsidR="009372EE" w:rsidRPr="001304FC" w:rsidRDefault="009372EE" w:rsidP="001304FC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JM"/>
              </w:rPr>
            </w:pPr>
            <w:r w:rsidRPr="001304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JM"/>
              </w:rPr>
              <w:t xml:space="preserve">SCIENTIFIC SESSION </w:t>
            </w:r>
            <w:r w:rsidR="006360D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JM"/>
              </w:rPr>
              <w:t>6</w:t>
            </w:r>
            <w:r w:rsidRPr="001304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JM"/>
              </w:rPr>
              <w:t xml:space="preserve">: </w:t>
            </w:r>
            <w:r w:rsidRPr="001304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JM"/>
              </w:rPr>
              <w:t>H</w:t>
            </w:r>
            <w:r w:rsidR="004949C6" w:rsidRPr="001304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JM"/>
              </w:rPr>
              <w:t>ealth and Wellness and Laboratory Studies</w:t>
            </w:r>
            <w:r w:rsidR="006F0A5A" w:rsidRPr="001304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JM"/>
              </w:rPr>
              <w:t xml:space="preserve"> </w:t>
            </w:r>
          </w:p>
        </w:tc>
      </w:tr>
      <w:tr w:rsidR="006F0A5A" w:rsidRPr="0056550C" w:rsidTr="00C27CC1">
        <w:tc>
          <w:tcPr>
            <w:tcW w:w="2369" w:type="dxa"/>
            <w:tcMar>
              <w:right w:w="58" w:type="dxa"/>
            </w:tcMar>
          </w:tcPr>
          <w:p w:rsidR="006F0A5A" w:rsidRPr="001304FC" w:rsidRDefault="006F0A5A" w:rsidP="001304FC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4FC">
              <w:rPr>
                <w:rFonts w:ascii="Times New Roman" w:hAnsi="Times New Roman"/>
                <w:sz w:val="24"/>
                <w:szCs w:val="24"/>
              </w:rPr>
              <w:t>Moderator</w:t>
            </w:r>
          </w:p>
        </w:tc>
        <w:tc>
          <w:tcPr>
            <w:tcW w:w="6981" w:type="dxa"/>
          </w:tcPr>
          <w:p w:rsidR="006F0A5A" w:rsidRPr="001304FC" w:rsidRDefault="006F0A5A" w:rsidP="001304FC">
            <w:pPr>
              <w:spacing w:before="0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04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JM"/>
              </w:rPr>
              <w:t>Dr</w:t>
            </w:r>
            <w:r w:rsidR="002F2F7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JM"/>
              </w:rPr>
              <w:t>.</w:t>
            </w:r>
            <w:r w:rsidRPr="001304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JM"/>
              </w:rPr>
              <w:t xml:space="preserve"> Michelle Hamilton</w:t>
            </w:r>
            <w:r w:rsidR="00CB1B27" w:rsidRPr="001304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JM"/>
              </w:rPr>
              <w:t>,</w:t>
            </w:r>
            <w:r w:rsidRPr="001304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JM"/>
              </w:rPr>
              <w:t xml:space="preserve"> </w:t>
            </w:r>
            <w:r w:rsidRPr="001304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JM"/>
              </w:rPr>
              <w:t>Director</w:t>
            </w:r>
            <w:r w:rsidR="004949C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JM"/>
              </w:rPr>
              <w:t>,</w:t>
            </w:r>
            <w:r w:rsidRPr="001304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JM"/>
              </w:rPr>
              <w:t xml:space="preserve"> National Laboratory Services.</w:t>
            </w:r>
          </w:p>
        </w:tc>
      </w:tr>
      <w:tr w:rsidR="009372EE" w:rsidRPr="0056550C" w:rsidTr="00C27CC1">
        <w:tc>
          <w:tcPr>
            <w:tcW w:w="2369" w:type="dxa"/>
            <w:tcMar>
              <w:right w:w="58" w:type="dxa"/>
            </w:tcMar>
          </w:tcPr>
          <w:p w:rsidR="009372EE" w:rsidRPr="001304FC" w:rsidRDefault="009372EE" w:rsidP="001304FC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</w:pPr>
            <w:r w:rsidRPr="001304FC">
              <w:rPr>
                <w:rFonts w:ascii="Times New Roman" w:hAnsi="Times New Roman"/>
                <w:sz w:val="24"/>
                <w:szCs w:val="24"/>
              </w:rPr>
              <w:t>12:00-12:15 p</w:t>
            </w:r>
            <w:r w:rsidR="002F2F77">
              <w:rPr>
                <w:rFonts w:ascii="Times New Roman" w:hAnsi="Times New Roman"/>
                <w:sz w:val="24"/>
                <w:szCs w:val="24"/>
              </w:rPr>
              <w:t>.</w:t>
            </w:r>
            <w:r w:rsidRPr="001304FC">
              <w:rPr>
                <w:rFonts w:ascii="Times New Roman" w:hAnsi="Times New Roman"/>
                <w:sz w:val="24"/>
                <w:szCs w:val="24"/>
              </w:rPr>
              <w:t>m</w:t>
            </w:r>
            <w:r w:rsidR="002F2F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81" w:type="dxa"/>
          </w:tcPr>
          <w:p w:rsidR="009372EE" w:rsidRPr="001304FC" w:rsidRDefault="0083579C" w:rsidP="001304FC">
            <w:pPr>
              <w:spacing w:before="0"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JM"/>
              </w:rPr>
            </w:pPr>
            <w:r w:rsidRPr="001304FC">
              <w:rPr>
                <w:rFonts w:ascii="Times New Roman" w:hAnsi="Times New Roman"/>
                <w:b/>
                <w:bCs/>
                <w:sz w:val="24"/>
                <w:szCs w:val="24"/>
              </w:rPr>
              <w:t>Dr</w:t>
            </w:r>
            <w:r w:rsidR="002F2F77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1304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Angela </w:t>
            </w:r>
            <w:proofErr w:type="spellStart"/>
            <w:r w:rsidRPr="001304FC">
              <w:rPr>
                <w:rFonts w:ascii="Times New Roman" w:hAnsi="Times New Roman"/>
                <w:b/>
                <w:bCs/>
                <w:sz w:val="24"/>
                <w:szCs w:val="24"/>
              </w:rPr>
              <w:t>Rankine</w:t>
            </w:r>
            <w:proofErr w:type="spellEnd"/>
            <w:r w:rsidRPr="001304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Mullings</w:t>
            </w:r>
            <w:r w:rsidR="00383F49" w:rsidRPr="001304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(O-11)</w:t>
            </w:r>
          </w:p>
          <w:p w:rsidR="009372EE" w:rsidRPr="001304FC" w:rsidRDefault="009372EE" w:rsidP="001304FC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</w:pPr>
            <w:r w:rsidRPr="001304F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Early detection of the spleen in homozygous Sickle Cell Disease and the prediction of susceptibility of patients to overwhelming infection: Evidence from a retrospective cohort study</w:t>
            </w:r>
          </w:p>
        </w:tc>
      </w:tr>
      <w:tr w:rsidR="009372EE" w:rsidRPr="0056550C" w:rsidTr="00C27CC1">
        <w:tc>
          <w:tcPr>
            <w:tcW w:w="2369" w:type="dxa"/>
            <w:tcMar>
              <w:right w:w="58" w:type="dxa"/>
            </w:tcMar>
          </w:tcPr>
          <w:p w:rsidR="009372EE" w:rsidRPr="001304FC" w:rsidRDefault="009372EE" w:rsidP="001304FC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</w:pPr>
            <w:r w:rsidRPr="001304FC"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  <w:t>12:15-12:30 p</w:t>
            </w:r>
            <w:r w:rsidR="002F2F77"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  <w:t>.</w:t>
            </w:r>
            <w:r w:rsidRPr="001304FC"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  <w:t>m</w:t>
            </w:r>
            <w:r w:rsidR="002F2F77"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  <w:t>.</w:t>
            </w:r>
          </w:p>
        </w:tc>
        <w:tc>
          <w:tcPr>
            <w:tcW w:w="6981" w:type="dxa"/>
          </w:tcPr>
          <w:p w:rsidR="009372EE" w:rsidRPr="001304FC" w:rsidRDefault="0083579C" w:rsidP="001304FC">
            <w:pPr>
              <w:spacing w:before="0"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JM"/>
              </w:rPr>
            </w:pPr>
            <w:r w:rsidRPr="001304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Mr. </w:t>
            </w:r>
            <w:proofErr w:type="spellStart"/>
            <w:r w:rsidRPr="001304FC">
              <w:rPr>
                <w:rFonts w:ascii="Times New Roman" w:hAnsi="Times New Roman"/>
                <w:b/>
                <w:bCs/>
                <w:sz w:val="24"/>
                <w:szCs w:val="24"/>
              </w:rPr>
              <w:t>Kevhvan</w:t>
            </w:r>
            <w:proofErr w:type="spellEnd"/>
            <w:r w:rsidRPr="001304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Graham</w:t>
            </w:r>
            <w:r w:rsidR="00383F49" w:rsidRPr="001304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(O-12)</w:t>
            </w:r>
          </w:p>
          <w:p w:rsidR="009372EE" w:rsidRPr="001304FC" w:rsidRDefault="009372EE" w:rsidP="001304FC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</w:pPr>
            <w:r w:rsidRPr="001304F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Analysis of </w:t>
            </w:r>
            <w:proofErr w:type="spellStart"/>
            <w:r w:rsidRPr="001304F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Actinobacteria</w:t>
            </w:r>
            <w:proofErr w:type="spellEnd"/>
            <w:r w:rsidRPr="001304F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Isolates for Evidence of the Production of Antimicrobial Compounds.</w:t>
            </w:r>
          </w:p>
        </w:tc>
      </w:tr>
      <w:tr w:rsidR="009372EE" w:rsidRPr="0056550C" w:rsidTr="00C27CC1">
        <w:tc>
          <w:tcPr>
            <w:tcW w:w="2369" w:type="dxa"/>
            <w:tcMar>
              <w:right w:w="58" w:type="dxa"/>
            </w:tcMar>
          </w:tcPr>
          <w:p w:rsidR="009372EE" w:rsidRPr="001304FC" w:rsidRDefault="009372EE" w:rsidP="001304FC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</w:pPr>
            <w:r w:rsidRPr="001304FC">
              <w:rPr>
                <w:rFonts w:ascii="Times New Roman" w:hAnsi="Times New Roman"/>
                <w:bCs/>
                <w:sz w:val="24"/>
                <w:szCs w:val="24"/>
              </w:rPr>
              <w:t>12:30-12:45 p</w:t>
            </w:r>
            <w:r w:rsidR="002F2F7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1304FC"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 w:rsidR="002F2F7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981" w:type="dxa"/>
          </w:tcPr>
          <w:p w:rsidR="009372EE" w:rsidRPr="001304FC" w:rsidRDefault="002F2F77" w:rsidP="001304FC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</w:pPr>
            <w:r w:rsidRPr="001304FC">
              <w:rPr>
                <w:rFonts w:ascii="Times New Roman" w:hAnsi="Times New Roman"/>
                <w:sz w:val="24"/>
                <w:szCs w:val="24"/>
              </w:rPr>
              <w:t>Discussion</w:t>
            </w:r>
          </w:p>
        </w:tc>
      </w:tr>
      <w:tr w:rsidR="009372EE" w:rsidRPr="0056550C" w:rsidTr="00C27CC1">
        <w:tc>
          <w:tcPr>
            <w:tcW w:w="2369" w:type="dxa"/>
            <w:tcMar>
              <w:right w:w="58" w:type="dxa"/>
            </w:tcMar>
          </w:tcPr>
          <w:p w:rsidR="009372EE" w:rsidRPr="001304FC" w:rsidRDefault="009372EE" w:rsidP="001304FC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</w:pPr>
            <w:r w:rsidRPr="001304FC">
              <w:rPr>
                <w:rFonts w:ascii="Times New Roman" w:hAnsi="Times New Roman"/>
                <w:bCs/>
                <w:sz w:val="24"/>
                <w:szCs w:val="24"/>
              </w:rPr>
              <w:t>12:45-1:00 p</w:t>
            </w:r>
            <w:r w:rsidR="002F2F7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1304FC"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 w:rsidR="002F2F7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981" w:type="dxa"/>
          </w:tcPr>
          <w:p w:rsidR="009372EE" w:rsidRPr="001304FC" w:rsidRDefault="002F2F77" w:rsidP="001304FC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</w:pPr>
            <w:r w:rsidRPr="001304FC">
              <w:rPr>
                <w:rFonts w:ascii="Times New Roman" w:hAnsi="Times New Roman"/>
                <w:sz w:val="24"/>
                <w:szCs w:val="24"/>
              </w:rPr>
              <w:t>Break</w:t>
            </w:r>
          </w:p>
        </w:tc>
      </w:tr>
      <w:tr w:rsidR="00475259" w:rsidRPr="0056550C" w:rsidTr="00C27CC1">
        <w:tc>
          <w:tcPr>
            <w:tcW w:w="9350" w:type="dxa"/>
            <w:gridSpan w:val="2"/>
            <w:tcMar>
              <w:right w:w="58" w:type="dxa"/>
            </w:tcMar>
            <w:vAlign w:val="center"/>
          </w:tcPr>
          <w:p w:rsidR="00475259" w:rsidRPr="001304FC" w:rsidRDefault="00475259" w:rsidP="001304FC">
            <w:pPr>
              <w:shd w:val="clear" w:color="auto" w:fill="DBE5F1" w:themeFill="accent1" w:themeFillTint="33"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JM"/>
              </w:rPr>
            </w:pPr>
            <w:r w:rsidRPr="001304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JM"/>
              </w:rPr>
              <w:t xml:space="preserve">SCIENTIFIC SESSION </w:t>
            </w:r>
            <w:r w:rsidR="006360D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JM"/>
              </w:rPr>
              <w:t>7</w:t>
            </w:r>
            <w:r w:rsidRPr="001304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JM"/>
              </w:rPr>
              <w:t xml:space="preserve">: </w:t>
            </w:r>
            <w:r w:rsidR="004949C6" w:rsidRPr="001304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JM"/>
              </w:rPr>
              <w:t>Health and Wellness and Laboratory Studies</w:t>
            </w:r>
          </w:p>
        </w:tc>
      </w:tr>
      <w:tr w:rsidR="006F0A5A" w:rsidRPr="0056550C" w:rsidTr="00C27CC1">
        <w:tc>
          <w:tcPr>
            <w:tcW w:w="2369" w:type="dxa"/>
            <w:tcMar>
              <w:right w:w="58" w:type="dxa"/>
            </w:tcMar>
          </w:tcPr>
          <w:p w:rsidR="006F0A5A" w:rsidRPr="001304FC" w:rsidRDefault="006F0A5A" w:rsidP="001304FC">
            <w:pPr>
              <w:spacing w:before="0"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304FC">
              <w:rPr>
                <w:rFonts w:ascii="Times New Roman" w:hAnsi="Times New Roman"/>
                <w:bCs/>
                <w:sz w:val="24"/>
                <w:szCs w:val="24"/>
              </w:rPr>
              <w:t>Moderator</w:t>
            </w:r>
          </w:p>
        </w:tc>
        <w:tc>
          <w:tcPr>
            <w:tcW w:w="6981" w:type="dxa"/>
          </w:tcPr>
          <w:p w:rsidR="006F0A5A" w:rsidRPr="001304FC" w:rsidRDefault="006F0A5A" w:rsidP="001304FC">
            <w:pPr>
              <w:spacing w:before="0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04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JM"/>
              </w:rPr>
              <w:t>Mr. Howard Lynch</w:t>
            </w:r>
            <w:r w:rsidR="00CB1B27" w:rsidRPr="001304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JM"/>
              </w:rPr>
              <w:t>,</w:t>
            </w:r>
            <w:r w:rsidRPr="001304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JM"/>
              </w:rPr>
              <w:t xml:space="preserve"> </w:t>
            </w:r>
            <w:r w:rsidRPr="001304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JM"/>
              </w:rPr>
              <w:t>Senior Director</w:t>
            </w:r>
            <w:r w:rsidR="004949C6" w:rsidRPr="001304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JM"/>
              </w:rPr>
              <w:t>,</w:t>
            </w:r>
            <w:r w:rsidRPr="001304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JM"/>
              </w:rPr>
              <w:t xml:space="preserve"> Policy Planning and Development, </w:t>
            </w:r>
            <w:r w:rsidR="004949C6" w:rsidRPr="001304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JM"/>
              </w:rPr>
              <w:t xml:space="preserve"> </w:t>
            </w:r>
            <w:r w:rsidRPr="001304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JM"/>
              </w:rPr>
              <w:t>M</w:t>
            </w:r>
            <w:r w:rsidR="004949C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JM"/>
              </w:rPr>
              <w:t>OHW</w:t>
            </w:r>
          </w:p>
        </w:tc>
      </w:tr>
      <w:tr w:rsidR="00475259" w:rsidRPr="0056550C" w:rsidTr="00C27CC1">
        <w:tc>
          <w:tcPr>
            <w:tcW w:w="2369" w:type="dxa"/>
            <w:tcMar>
              <w:right w:w="58" w:type="dxa"/>
            </w:tcMar>
          </w:tcPr>
          <w:p w:rsidR="00475259" w:rsidRPr="001304FC" w:rsidRDefault="00475259" w:rsidP="001304FC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</w:pPr>
            <w:r w:rsidRPr="001304FC">
              <w:rPr>
                <w:rFonts w:ascii="Times New Roman" w:hAnsi="Times New Roman"/>
                <w:bCs/>
                <w:sz w:val="24"/>
                <w:szCs w:val="24"/>
              </w:rPr>
              <w:t>1:15-1:30 p</w:t>
            </w:r>
            <w:r w:rsidR="004949C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1304FC"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 w:rsidR="004949C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981" w:type="dxa"/>
          </w:tcPr>
          <w:p w:rsidR="00475259" w:rsidRPr="001304FC" w:rsidRDefault="00475259" w:rsidP="001304FC">
            <w:pPr>
              <w:spacing w:before="0"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JM"/>
              </w:rPr>
            </w:pPr>
            <w:r w:rsidRPr="001304FC">
              <w:rPr>
                <w:rFonts w:ascii="Times New Roman" w:hAnsi="Times New Roman"/>
                <w:b/>
                <w:bCs/>
                <w:sz w:val="24"/>
                <w:szCs w:val="24"/>
              </w:rPr>
              <w:t>Ms. Tiffany Butterfield</w:t>
            </w:r>
            <w:r w:rsidR="00383F49" w:rsidRPr="001304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(O-13)</w:t>
            </w:r>
          </w:p>
          <w:p w:rsidR="00475259" w:rsidRPr="001304FC" w:rsidRDefault="00475259" w:rsidP="001304FC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</w:pPr>
            <w:r w:rsidRPr="001304F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Assessment of Commercial SARS-CoV-2 Antibody Assays, Jamaica</w:t>
            </w:r>
          </w:p>
        </w:tc>
      </w:tr>
      <w:tr w:rsidR="00475259" w:rsidRPr="0056550C" w:rsidTr="00C27CC1">
        <w:tc>
          <w:tcPr>
            <w:tcW w:w="2369" w:type="dxa"/>
            <w:tcMar>
              <w:right w:w="58" w:type="dxa"/>
            </w:tcMar>
          </w:tcPr>
          <w:p w:rsidR="00475259" w:rsidRPr="001304FC" w:rsidRDefault="00475259" w:rsidP="001304FC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</w:pPr>
            <w:r w:rsidRPr="001304FC">
              <w:rPr>
                <w:rFonts w:ascii="Times New Roman" w:hAnsi="Times New Roman"/>
                <w:bCs/>
                <w:sz w:val="24"/>
                <w:szCs w:val="24"/>
              </w:rPr>
              <w:t>1:30-1:45 p</w:t>
            </w:r>
            <w:r w:rsidR="004949C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1304FC"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 w:rsidR="004949C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981" w:type="dxa"/>
          </w:tcPr>
          <w:p w:rsidR="00475259" w:rsidRPr="001304FC" w:rsidRDefault="00475259" w:rsidP="001304FC">
            <w:pPr>
              <w:spacing w:before="0"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JM"/>
              </w:rPr>
            </w:pPr>
            <w:r w:rsidRPr="001304FC">
              <w:rPr>
                <w:rFonts w:ascii="Times New Roman" w:hAnsi="Times New Roman"/>
                <w:b/>
                <w:bCs/>
                <w:sz w:val="24"/>
                <w:szCs w:val="24"/>
              </w:rPr>
              <w:t>Dr</w:t>
            </w:r>
            <w:r w:rsidR="004949C6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1304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Anya </w:t>
            </w:r>
            <w:proofErr w:type="spellStart"/>
            <w:r w:rsidRPr="001304FC">
              <w:rPr>
                <w:rFonts w:ascii="Times New Roman" w:hAnsi="Times New Roman"/>
                <w:b/>
                <w:bCs/>
                <w:sz w:val="24"/>
                <w:szCs w:val="24"/>
              </w:rPr>
              <w:t>Cushnie</w:t>
            </w:r>
            <w:proofErr w:type="spellEnd"/>
            <w:r w:rsidR="00383F49" w:rsidRPr="001304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(O-14)</w:t>
            </w:r>
          </w:p>
          <w:p w:rsidR="00475259" w:rsidRPr="001304FC" w:rsidRDefault="00475259" w:rsidP="001304FC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</w:pPr>
            <w:r w:rsidRPr="001304F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HIV program outcomes for Jamaica before and after “Treat All”: A population-based study using the National Treatment Services database</w:t>
            </w:r>
          </w:p>
        </w:tc>
      </w:tr>
      <w:tr w:rsidR="00475259" w:rsidRPr="0056550C" w:rsidTr="00C27CC1">
        <w:tc>
          <w:tcPr>
            <w:tcW w:w="2369" w:type="dxa"/>
            <w:tcMar>
              <w:right w:w="58" w:type="dxa"/>
            </w:tcMar>
          </w:tcPr>
          <w:p w:rsidR="00475259" w:rsidRPr="001304FC" w:rsidRDefault="00475259" w:rsidP="001304FC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</w:pPr>
            <w:r w:rsidRPr="001304FC">
              <w:rPr>
                <w:rFonts w:ascii="Times New Roman" w:hAnsi="Times New Roman"/>
                <w:bCs/>
                <w:sz w:val="24"/>
                <w:szCs w:val="24"/>
              </w:rPr>
              <w:t>1:45-2:00 p</w:t>
            </w:r>
            <w:r w:rsidR="004949C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1304FC"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 w:rsidR="004949C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981" w:type="dxa"/>
          </w:tcPr>
          <w:p w:rsidR="00475259" w:rsidRPr="001304FC" w:rsidRDefault="004949C6" w:rsidP="001304FC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</w:pPr>
            <w:r w:rsidRPr="001304FC">
              <w:rPr>
                <w:rFonts w:ascii="Times New Roman" w:hAnsi="Times New Roman"/>
                <w:bCs/>
                <w:sz w:val="24"/>
                <w:szCs w:val="24"/>
              </w:rPr>
              <w:t>Discussion</w:t>
            </w:r>
          </w:p>
        </w:tc>
      </w:tr>
      <w:tr w:rsidR="00475259" w:rsidRPr="0056550C" w:rsidTr="00C27CC1">
        <w:tc>
          <w:tcPr>
            <w:tcW w:w="2369" w:type="dxa"/>
            <w:tcMar>
              <w:right w:w="58" w:type="dxa"/>
            </w:tcMar>
          </w:tcPr>
          <w:p w:rsidR="00475259" w:rsidRPr="001304FC" w:rsidRDefault="00475259" w:rsidP="001304FC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</w:pPr>
            <w:r w:rsidRPr="001304FC">
              <w:rPr>
                <w:rFonts w:ascii="Times New Roman" w:hAnsi="Times New Roman"/>
                <w:bCs/>
                <w:sz w:val="24"/>
                <w:szCs w:val="24"/>
              </w:rPr>
              <w:t>2:00-2:15 p</w:t>
            </w:r>
            <w:r w:rsidR="004949C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1304FC"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 w:rsidR="004949C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981" w:type="dxa"/>
          </w:tcPr>
          <w:p w:rsidR="00475259" w:rsidRPr="001304FC" w:rsidRDefault="004949C6" w:rsidP="001304FC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</w:pPr>
            <w:r w:rsidRPr="001304FC">
              <w:rPr>
                <w:rFonts w:ascii="Times New Roman" w:hAnsi="Times New Roman"/>
                <w:sz w:val="24"/>
                <w:szCs w:val="24"/>
              </w:rPr>
              <w:t>Break</w:t>
            </w:r>
          </w:p>
        </w:tc>
      </w:tr>
      <w:tr w:rsidR="00475259" w:rsidRPr="0056550C" w:rsidTr="00C27CC1">
        <w:tc>
          <w:tcPr>
            <w:tcW w:w="2369" w:type="dxa"/>
            <w:tcMar>
              <w:right w:w="58" w:type="dxa"/>
            </w:tcMar>
          </w:tcPr>
          <w:p w:rsidR="00475259" w:rsidRPr="001304FC" w:rsidRDefault="00475259" w:rsidP="001304FC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</w:pPr>
            <w:r w:rsidRPr="001304F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2:15-2:20 p</w:t>
            </w:r>
            <w:r w:rsidR="004949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 w:rsidRPr="001304F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</w:t>
            </w:r>
            <w:r w:rsidR="004949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981" w:type="dxa"/>
          </w:tcPr>
          <w:p w:rsidR="00383F49" w:rsidRPr="001304FC" w:rsidRDefault="00383F49" w:rsidP="001304FC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4FC">
              <w:rPr>
                <w:rFonts w:ascii="Times New Roman" w:hAnsi="Times New Roman"/>
                <w:sz w:val="24"/>
                <w:szCs w:val="24"/>
              </w:rPr>
              <w:t>Completion of NHRC 2020 Evaluation Form</w:t>
            </w:r>
          </w:p>
          <w:p w:rsidR="00475259" w:rsidRPr="001304FC" w:rsidRDefault="00475259" w:rsidP="001304FC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</w:pPr>
            <w:r w:rsidRPr="001304FC">
              <w:rPr>
                <w:rFonts w:ascii="Times New Roman" w:hAnsi="Times New Roman"/>
                <w:sz w:val="24"/>
                <w:szCs w:val="24"/>
              </w:rPr>
              <w:t xml:space="preserve">Research Promotional Quiz        </w:t>
            </w:r>
          </w:p>
        </w:tc>
      </w:tr>
      <w:tr w:rsidR="00475259" w:rsidRPr="0056550C" w:rsidTr="00C27CC1">
        <w:tc>
          <w:tcPr>
            <w:tcW w:w="2369" w:type="dxa"/>
            <w:tcMar>
              <w:right w:w="58" w:type="dxa"/>
            </w:tcMar>
          </w:tcPr>
          <w:p w:rsidR="00475259" w:rsidRPr="001304FC" w:rsidRDefault="00475259" w:rsidP="001304FC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</w:pPr>
            <w:r w:rsidRPr="001304FC"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  <w:t>2:20-2:30 p</w:t>
            </w:r>
            <w:r w:rsidR="004949C6"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  <w:t>.</w:t>
            </w:r>
            <w:r w:rsidRPr="001304FC"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  <w:t>m</w:t>
            </w:r>
            <w:r w:rsidR="004949C6"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  <w:t>.</w:t>
            </w:r>
          </w:p>
        </w:tc>
        <w:tc>
          <w:tcPr>
            <w:tcW w:w="6981" w:type="dxa"/>
          </w:tcPr>
          <w:p w:rsidR="00475259" w:rsidRPr="001304FC" w:rsidRDefault="00475259" w:rsidP="001304FC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JM"/>
              </w:rPr>
            </w:pPr>
            <w:r w:rsidRPr="001304FC">
              <w:rPr>
                <w:rFonts w:ascii="Times New Roman" w:hAnsi="Times New Roman"/>
                <w:sz w:val="24"/>
                <w:szCs w:val="24"/>
              </w:rPr>
              <w:t>Wrap</w:t>
            </w:r>
            <w:r w:rsidR="00FC48E0">
              <w:rPr>
                <w:rFonts w:ascii="Times New Roman" w:hAnsi="Times New Roman"/>
                <w:sz w:val="24"/>
                <w:szCs w:val="24"/>
              </w:rPr>
              <w:t>-</w:t>
            </w:r>
            <w:r w:rsidRPr="001304FC">
              <w:rPr>
                <w:rFonts w:ascii="Times New Roman" w:hAnsi="Times New Roman"/>
                <w:sz w:val="24"/>
                <w:szCs w:val="24"/>
              </w:rPr>
              <w:t>up and Vote of Thanks</w:t>
            </w:r>
            <w:r w:rsidR="00FC48E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FC48E0" w:rsidRPr="001304FC">
              <w:rPr>
                <w:rFonts w:ascii="Times New Roman" w:hAnsi="Times New Roman"/>
                <w:b/>
                <w:sz w:val="24"/>
                <w:szCs w:val="24"/>
              </w:rPr>
              <w:t xml:space="preserve">Dr. </w:t>
            </w:r>
            <w:proofErr w:type="spellStart"/>
            <w:r w:rsidR="00FC48E0" w:rsidRPr="001304FC">
              <w:rPr>
                <w:rFonts w:ascii="Times New Roman" w:hAnsi="Times New Roman"/>
                <w:b/>
                <w:sz w:val="24"/>
                <w:szCs w:val="24"/>
              </w:rPr>
              <w:t>Andriene</w:t>
            </w:r>
            <w:proofErr w:type="spellEnd"/>
            <w:r w:rsidR="00FC48E0" w:rsidRPr="001304FC">
              <w:rPr>
                <w:rFonts w:ascii="Times New Roman" w:hAnsi="Times New Roman"/>
                <w:b/>
                <w:sz w:val="24"/>
                <w:szCs w:val="24"/>
              </w:rPr>
              <w:t xml:space="preserve"> Grant</w:t>
            </w:r>
          </w:p>
        </w:tc>
      </w:tr>
    </w:tbl>
    <w:p w:rsidR="0062396C" w:rsidRPr="001304FC" w:rsidRDefault="00475259" w:rsidP="001304FC">
      <w:pPr>
        <w:pStyle w:val="Heading1"/>
        <w:shd w:val="clear" w:color="auto" w:fill="0070C0"/>
        <w:tabs>
          <w:tab w:val="center" w:pos="4680"/>
          <w:tab w:val="left" w:pos="6186"/>
        </w:tabs>
        <w:spacing w:before="0" w:after="0" w:line="240" w:lineRule="auto"/>
        <w:rPr>
          <w:rFonts w:ascii="Times New Roman" w:hAnsi="Times New Roman"/>
          <w:szCs w:val="24"/>
        </w:rPr>
      </w:pPr>
      <w:r w:rsidRPr="001304FC">
        <w:rPr>
          <w:rFonts w:ascii="Times New Roman" w:hAnsi="Times New Roman"/>
          <w:szCs w:val="24"/>
        </w:rPr>
        <w:t>End of the 11</w:t>
      </w:r>
      <w:r w:rsidRPr="001304FC">
        <w:rPr>
          <w:rFonts w:ascii="Times New Roman" w:hAnsi="Times New Roman"/>
          <w:szCs w:val="24"/>
          <w:vertAlign w:val="superscript"/>
        </w:rPr>
        <w:t>Th</w:t>
      </w:r>
      <w:r w:rsidRPr="001304FC">
        <w:rPr>
          <w:rFonts w:ascii="Times New Roman" w:hAnsi="Times New Roman"/>
          <w:szCs w:val="24"/>
        </w:rPr>
        <w:t xml:space="preserve"> Annual National Research Conference 2020</w:t>
      </w:r>
    </w:p>
    <w:p w:rsidR="00475259" w:rsidRPr="0056550C" w:rsidRDefault="00475259" w:rsidP="001304FC">
      <w:pPr>
        <w:pStyle w:val="Heading1"/>
        <w:shd w:val="clear" w:color="auto" w:fill="0070C0"/>
        <w:tabs>
          <w:tab w:val="center" w:pos="4680"/>
          <w:tab w:val="left" w:pos="6186"/>
        </w:tabs>
        <w:spacing w:before="0" w:after="0" w:line="240" w:lineRule="auto"/>
        <w:rPr>
          <w:rFonts w:ascii="Times New Roman" w:hAnsi="Times New Roman"/>
          <w:sz w:val="32"/>
          <w:szCs w:val="24"/>
        </w:rPr>
      </w:pPr>
      <w:r w:rsidRPr="001304FC">
        <w:rPr>
          <w:rFonts w:ascii="Times New Roman" w:hAnsi="Times New Roman"/>
          <w:sz w:val="28"/>
          <w:szCs w:val="24"/>
        </w:rPr>
        <w:t>Thank</w:t>
      </w:r>
      <w:r w:rsidRPr="0056550C">
        <w:rPr>
          <w:rFonts w:ascii="Times New Roman" w:hAnsi="Times New Roman"/>
          <w:sz w:val="32"/>
          <w:szCs w:val="24"/>
        </w:rPr>
        <w:t xml:space="preserve"> </w:t>
      </w:r>
      <w:r w:rsidRPr="001304FC">
        <w:rPr>
          <w:rFonts w:ascii="Times New Roman" w:hAnsi="Times New Roman"/>
          <w:sz w:val="28"/>
          <w:szCs w:val="24"/>
        </w:rPr>
        <w:t>you!</w:t>
      </w:r>
    </w:p>
    <w:sectPr w:rsidR="00475259" w:rsidRPr="0056550C" w:rsidSect="00794996">
      <w:footerReference w:type="default" r:id="rId7"/>
      <w:pgSz w:w="12240" w:h="15840" w:code="1"/>
      <w:pgMar w:top="1152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D4C" w:rsidRDefault="00354D4C" w:rsidP="00794996">
      <w:pPr>
        <w:spacing w:before="0" w:after="0" w:line="240" w:lineRule="auto"/>
      </w:pPr>
      <w:r>
        <w:separator/>
      </w:r>
    </w:p>
  </w:endnote>
  <w:endnote w:type="continuationSeparator" w:id="0">
    <w:p w:rsidR="00354D4C" w:rsidRDefault="00354D4C" w:rsidP="0079499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74631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27CC1" w:rsidRDefault="00C27CC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5E6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D4C" w:rsidRDefault="00354D4C" w:rsidP="00794996">
      <w:pPr>
        <w:spacing w:before="0" w:after="0" w:line="240" w:lineRule="auto"/>
      </w:pPr>
      <w:r>
        <w:separator/>
      </w:r>
    </w:p>
  </w:footnote>
  <w:footnote w:type="continuationSeparator" w:id="0">
    <w:p w:rsidR="00354D4C" w:rsidRDefault="00354D4C" w:rsidP="0079499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2DEF6E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0521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ECC6E0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B4485C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36C2D6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5C88B6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02C2E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2C2443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2DC06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A6C48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ACB"/>
    <w:rsid w:val="000067EE"/>
    <w:rsid w:val="00013B61"/>
    <w:rsid w:val="000544FF"/>
    <w:rsid w:val="000600A1"/>
    <w:rsid w:val="00062C12"/>
    <w:rsid w:val="00093B54"/>
    <w:rsid w:val="000A0210"/>
    <w:rsid w:val="000C3EC1"/>
    <w:rsid w:val="000C6F3D"/>
    <w:rsid w:val="000E531E"/>
    <w:rsid w:val="000F31DD"/>
    <w:rsid w:val="000F4177"/>
    <w:rsid w:val="000F5219"/>
    <w:rsid w:val="001014D3"/>
    <w:rsid w:val="0011678E"/>
    <w:rsid w:val="001304FC"/>
    <w:rsid w:val="00160F2D"/>
    <w:rsid w:val="00193A0C"/>
    <w:rsid w:val="00195B0D"/>
    <w:rsid w:val="001D1E86"/>
    <w:rsid w:val="001D2492"/>
    <w:rsid w:val="001F72E7"/>
    <w:rsid w:val="002011A8"/>
    <w:rsid w:val="0020569B"/>
    <w:rsid w:val="0023496C"/>
    <w:rsid w:val="00242E5D"/>
    <w:rsid w:val="00253386"/>
    <w:rsid w:val="002633CE"/>
    <w:rsid w:val="00275648"/>
    <w:rsid w:val="00293816"/>
    <w:rsid w:val="002E5E84"/>
    <w:rsid w:val="002F2F77"/>
    <w:rsid w:val="00305E8D"/>
    <w:rsid w:val="00316C98"/>
    <w:rsid w:val="00322038"/>
    <w:rsid w:val="00325AAA"/>
    <w:rsid w:val="00332FA9"/>
    <w:rsid w:val="00336B6F"/>
    <w:rsid w:val="003421F4"/>
    <w:rsid w:val="00343983"/>
    <w:rsid w:val="00354D4C"/>
    <w:rsid w:val="0035559B"/>
    <w:rsid w:val="0036556E"/>
    <w:rsid w:val="00365C36"/>
    <w:rsid w:val="00370770"/>
    <w:rsid w:val="00383F49"/>
    <w:rsid w:val="00396651"/>
    <w:rsid w:val="003B10C0"/>
    <w:rsid w:val="003D69BA"/>
    <w:rsid w:val="00402F69"/>
    <w:rsid w:val="0041378C"/>
    <w:rsid w:val="004406FA"/>
    <w:rsid w:val="00452E55"/>
    <w:rsid w:val="004710A6"/>
    <w:rsid w:val="00475259"/>
    <w:rsid w:val="004908C5"/>
    <w:rsid w:val="004949C6"/>
    <w:rsid w:val="004C1B8D"/>
    <w:rsid w:val="004E77BD"/>
    <w:rsid w:val="004F0DC5"/>
    <w:rsid w:val="00530717"/>
    <w:rsid w:val="005325C5"/>
    <w:rsid w:val="005579EE"/>
    <w:rsid w:val="0056550C"/>
    <w:rsid w:val="00567D0A"/>
    <w:rsid w:val="005723EB"/>
    <w:rsid w:val="00595F76"/>
    <w:rsid w:val="005A0515"/>
    <w:rsid w:val="005A0F85"/>
    <w:rsid w:val="005B3147"/>
    <w:rsid w:val="005C24BD"/>
    <w:rsid w:val="005C7890"/>
    <w:rsid w:val="005D6D58"/>
    <w:rsid w:val="005E28C3"/>
    <w:rsid w:val="0062396C"/>
    <w:rsid w:val="006360DC"/>
    <w:rsid w:val="00642277"/>
    <w:rsid w:val="00643658"/>
    <w:rsid w:val="00666066"/>
    <w:rsid w:val="00666460"/>
    <w:rsid w:val="00674B0C"/>
    <w:rsid w:val="006D7DDE"/>
    <w:rsid w:val="006E7E18"/>
    <w:rsid w:val="006F0A5A"/>
    <w:rsid w:val="006F294B"/>
    <w:rsid w:val="007368A5"/>
    <w:rsid w:val="0075221C"/>
    <w:rsid w:val="00760BED"/>
    <w:rsid w:val="00762C89"/>
    <w:rsid w:val="00765E6E"/>
    <w:rsid w:val="007739C1"/>
    <w:rsid w:val="007817F5"/>
    <w:rsid w:val="00794996"/>
    <w:rsid w:val="007F2615"/>
    <w:rsid w:val="00821C4E"/>
    <w:rsid w:val="0083579C"/>
    <w:rsid w:val="00837E7B"/>
    <w:rsid w:val="00844C23"/>
    <w:rsid w:val="00882812"/>
    <w:rsid w:val="008A5D8A"/>
    <w:rsid w:val="008B401A"/>
    <w:rsid w:val="008B4098"/>
    <w:rsid w:val="008B7154"/>
    <w:rsid w:val="008C77DC"/>
    <w:rsid w:val="008E69AC"/>
    <w:rsid w:val="00912546"/>
    <w:rsid w:val="009209FE"/>
    <w:rsid w:val="00921CBA"/>
    <w:rsid w:val="009372EE"/>
    <w:rsid w:val="00957A35"/>
    <w:rsid w:val="00973C2C"/>
    <w:rsid w:val="00984A25"/>
    <w:rsid w:val="0099603B"/>
    <w:rsid w:val="009C5D45"/>
    <w:rsid w:val="009D4201"/>
    <w:rsid w:val="009E24AB"/>
    <w:rsid w:val="009E3BC6"/>
    <w:rsid w:val="009E68F3"/>
    <w:rsid w:val="00A12502"/>
    <w:rsid w:val="00A21E7D"/>
    <w:rsid w:val="00A25976"/>
    <w:rsid w:val="00A5271E"/>
    <w:rsid w:val="00A67B22"/>
    <w:rsid w:val="00A97CA9"/>
    <w:rsid w:val="00AC2008"/>
    <w:rsid w:val="00AC214E"/>
    <w:rsid w:val="00AD5EA4"/>
    <w:rsid w:val="00B060E9"/>
    <w:rsid w:val="00B12C21"/>
    <w:rsid w:val="00B2241E"/>
    <w:rsid w:val="00B63707"/>
    <w:rsid w:val="00B72366"/>
    <w:rsid w:val="00B92FA8"/>
    <w:rsid w:val="00B936B6"/>
    <w:rsid w:val="00BB2CD0"/>
    <w:rsid w:val="00BB49D2"/>
    <w:rsid w:val="00BC2BAE"/>
    <w:rsid w:val="00BE77E4"/>
    <w:rsid w:val="00BF3E64"/>
    <w:rsid w:val="00C27CC1"/>
    <w:rsid w:val="00C3287E"/>
    <w:rsid w:val="00C35000"/>
    <w:rsid w:val="00C70107"/>
    <w:rsid w:val="00C71056"/>
    <w:rsid w:val="00C904F6"/>
    <w:rsid w:val="00CB1B27"/>
    <w:rsid w:val="00CB5687"/>
    <w:rsid w:val="00CC1F8C"/>
    <w:rsid w:val="00CC6400"/>
    <w:rsid w:val="00CD0CE6"/>
    <w:rsid w:val="00D02D62"/>
    <w:rsid w:val="00D0467D"/>
    <w:rsid w:val="00D11977"/>
    <w:rsid w:val="00D213BD"/>
    <w:rsid w:val="00D23DF1"/>
    <w:rsid w:val="00D31569"/>
    <w:rsid w:val="00D34075"/>
    <w:rsid w:val="00D3753C"/>
    <w:rsid w:val="00D768C4"/>
    <w:rsid w:val="00D93811"/>
    <w:rsid w:val="00DA72B0"/>
    <w:rsid w:val="00DE6E4F"/>
    <w:rsid w:val="00E13C03"/>
    <w:rsid w:val="00E22048"/>
    <w:rsid w:val="00E40CFB"/>
    <w:rsid w:val="00E52884"/>
    <w:rsid w:val="00E801C4"/>
    <w:rsid w:val="00E80982"/>
    <w:rsid w:val="00E87680"/>
    <w:rsid w:val="00E969E7"/>
    <w:rsid w:val="00EC68FA"/>
    <w:rsid w:val="00ED41F3"/>
    <w:rsid w:val="00EF580F"/>
    <w:rsid w:val="00F94DF1"/>
    <w:rsid w:val="00FA39B7"/>
    <w:rsid w:val="00FB4B1D"/>
    <w:rsid w:val="00FB5ACB"/>
    <w:rsid w:val="00FC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06A2F24C-521F-423A-9974-4843F24FE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before="60" w:after="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048"/>
  </w:style>
  <w:style w:type="paragraph" w:styleId="Heading1">
    <w:name w:val="heading 1"/>
    <w:basedOn w:val="Normal"/>
    <w:link w:val="Heading1Char"/>
    <w:uiPriority w:val="2"/>
    <w:qFormat/>
    <w:rsid w:val="0023496C"/>
    <w:pPr>
      <w:pBdr>
        <w:top w:val="single" w:sz="4" w:space="1" w:color="215868" w:themeColor="accent5" w:themeShade="80"/>
        <w:bottom w:val="single" w:sz="4" w:space="1" w:color="215868" w:themeColor="accent5" w:themeShade="80"/>
      </w:pBdr>
      <w:shd w:val="clear" w:color="auto" w:fill="215868" w:themeFill="accent5" w:themeFillShade="80"/>
      <w:spacing w:before="240"/>
      <w:contextualSpacing/>
      <w:jc w:val="center"/>
      <w:outlineLvl w:val="0"/>
    </w:pPr>
    <w:rPr>
      <w:b/>
      <w:color w:val="FFFFFF" w:themeColor="background1"/>
      <w:sz w:val="24"/>
    </w:rPr>
  </w:style>
  <w:style w:type="paragraph" w:styleId="Heading2">
    <w:name w:val="heading 2"/>
    <w:basedOn w:val="Normal"/>
    <w:next w:val="Normal"/>
    <w:uiPriority w:val="2"/>
    <w:semiHidden/>
    <w:unhideWhenUsed/>
    <w:qFormat/>
    <w:rsid w:val="00973C2C"/>
    <w:pPr>
      <w:keepNext/>
      <w:spacing w:before="240"/>
      <w:contextualSpacing/>
      <w:outlineLvl w:val="1"/>
    </w:pPr>
    <w:rPr>
      <w:rFonts w:asciiTheme="majorHAnsi" w:hAnsiTheme="majorHAnsi" w:cs="Arial"/>
      <w:b/>
      <w:bCs/>
      <w:i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23496C"/>
    <w:rPr>
      <w:b/>
      <w:color w:val="FFFFFF" w:themeColor="background1"/>
      <w:sz w:val="24"/>
      <w:shd w:val="clear" w:color="auto" w:fill="215868" w:themeFill="accent5" w:themeFillShade="80"/>
    </w:rPr>
  </w:style>
  <w:style w:type="paragraph" w:styleId="BalloonText">
    <w:name w:val="Balloon Text"/>
    <w:basedOn w:val="Normal"/>
    <w:uiPriority w:val="99"/>
    <w:semiHidden/>
    <w:rsid w:val="00B936B6"/>
    <w:rPr>
      <w:rFonts w:cs="Tahoma"/>
      <w:szCs w:val="16"/>
    </w:rPr>
  </w:style>
  <w:style w:type="paragraph" w:styleId="Title">
    <w:name w:val="Title"/>
    <w:basedOn w:val="Normal"/>
    <w:uiPriority w:val="1"/>
    <w:qFormat/>
    <w:rsid w:val="00973C2C"/>
    <w:pPr>
      <w:spacing w:before="0" w:after="240"/>
      <w:contextualSpacing/>
      <w:jc w:val="center"/>
    </w:pPr>
    <w:rPr>
      <w:rFonts w:asciiTheme="majorHAnsi" w:hAnsiTheme="majorHAnsi" w:cs="Arial"/>
      <w:b/>
      <w:bCs/>
      <w:sz w:val="36"/>
      <w:szCs w:val="32"/>
    </w:rPr>
  </w:style>
  <w:style w:type="character" w:styleId="PlaceholderText">
    <w:name w:val="Placeholder Text"/>
    <w:basedOn w:val="DefaultParagraphFont"/>
    <w:uiPriority w:val="99"/>
    <w:semiHidden/>
    <w:rsid w:val="00093B54"/>
    <w:rPr>
      <w:color w:val="808080"/>
    </w:rPr>
  </w:style>
  <w:style w:type="table" w:styleId="TableGrid">
    <w:name w:val="Table Grid"/>
    <w:basedOn w:val="TableNormal"/>
    <w:uiPriority w:val="59"/>
    <w:rsid w:val="00E876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4"/>
    <w:qFormat/>
    <w:rsid w:val="007368A5"/>
    <w:rPr>
      <w:b/>
      <w:bCs/>
    </w:rPr>
  </w:style>
  <w:style w:type="paragraph" w:customStyle="1" w:styleId="Companyname">
    <w:name w:val="Company name"/>
    <w:basedOn w:val="Normal"/>
    <w:uiPriority w:val="3"/>
    <w:qFormat/>
    <w:rsid w:val="00973C2C"/>
    <w:rPr>
      <w:b/>
    </w:rPr>
  </w:style>
  <w:style w:type="paragraph" w:styleId="Header">
    <w:name w:val="header"/>
    <w:basedOn w:val="Normal"/>
    <w:link w:val="HeaderChar"/>
    <w:uiPriority w:val="99"/>
    <w:unhideWhenUsed/>
    <w:rsid w:val="00794996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996"/>
  </w:style>
  <w:style w:type="paragraph" w:styleId="Footer">
    <w:name w:val="footer"/>
    <w:basedOn w:val="Normal"/>
    <w:link w:val="FooterChar"/>
    <w:uiPriority w:val="99"/>
    <w:unhideWhenUsed/>
    <w:rsid w:val="00794996"/>
    <w:pPr>
      <w:spacing w:before="0"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794996"/>
  </w:style>
  <w:style w:type="paragraph" w:styleId="Bibliography">
    <w:name w:val="Bibliography"/>
    <w:basedOn w:val="Normal"/>
    <w:next w:val="Normal"/>
    <w:uiPriority w:val="37"/>
    <w:semiHidden/>
    <w:unhideWhenUsed/>
    <w:rsid w:val="00CD0CE6"/>
  </w:style>
  <w:style w:type="paragraph" w:styleId="BlockText">
    <w:name w:val="Block Text"/>
    <w:basedOn w:val="Normal"/>
    <w:uiPriority w:val="99"/>
    <w:semiHidden/>
    <w:unhideWhenUsed/>
    <w:rsid w:val="00CD0CE6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D0CE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D0CE6"/>
  </w:style>
  <w:style w:type="paragraph" w:styleId="BodyText2">
    <w:name w:val="Body Text 2"/>
    <w:basedOn w:val="Normal"/>
    <w:link w:val="BodyText2Char"/>
    <w:uiPriority w:val="99"/>
    <w:semiHidden/>
    <w:unhideWhenUsed/>
    <w:rsid w:val="00CD0CE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D0CE6"/>
  </w:style>
  <w:style w:type="paragraph" w:styleId="BodyText3">
    <w:name w:val="Body Text 3"/>
    <w:basedOn w:val="Normal"/>
    <w:link w:val="BodyText3Char"/>
    <w:uiPriority w:val="99"/>
    <w:semiHidden/>
    <w:unhideWhenUsed/>
    <w:rsid w:val="00CD0CE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D0CE6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D0CE6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D0CE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D0CE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D0CE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D0CE6"/>
    <w:pPr>
      <w:spacing w:after="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D0CE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D0CE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D0CE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D0CE6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D0CE6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D0CE6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D0CE6"/>
    <w:pPr>
      <w:spacing w:before="0" w:after="200" w:line="240" w:lineRule="auto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D0CE6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D0CE6"/>
  </w:style>
  <w:style w:type="table" w:styleId="ColorfulGrid">
    <w:name w:val="Colorful Grid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D0CE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0CE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0CE6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0C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0CE6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CD0CE6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D0CE6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D0CE6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D0CE6"/>
  </w:style>
  <w:style w:type="character" w:styleId="Emphasis">
    <w:name w:val="Emphasis"/>
    <w:basedOn w:val="DefaultParagraphFont"/>
    <w:uiPriority w:val="20"/>
    <w:semiHidden/>
    <w:unhideWhenUsed/>
    <w:qFormat/>
    <w:rsid w:val="00CD0CE6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D0CE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D0CE6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D0CE6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D0CE6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D0CE6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D0CE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D0CE6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0CE6"/>
    <w:rPr>
      <w:szCs w:val="20"/>
    </w:rPr>
  </w:style>
  <w:style w:type="table" w:styleId="GridTable1Light">
    <w:name w:val="Grid Table 1 Light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D0CE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D0CE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D0CE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D0CE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D0CE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D0CE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D0CE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D0CE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D0CE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D0CE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D0CE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D0CE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D0CE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D0CE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2"/>
    <w:semiHidden/>
    <w:rsid w:val="00973C2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973C2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973C2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973C2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973C2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973C2C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973C2C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D0CE6"/>
  </w:style>
  <w:style w:type="paragraph" w:styleId="HTMLAddress">
    <w:name w:val="HTML Address"/>
    <w:basedOn w:val="Normal"/>
    <w:link w:val="HTMLAddressChar"/>
    <w:uiPriority w:val="99"/>
    <w:semiHidden/>
    <w:unhideWhenUsed/>
    <w:rsid w:val="00CD0CE6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D0CE6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D0CE6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D0CE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D0CE6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D0CE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D0CE6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D0CE6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D0CE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D0CE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D0CE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D0CE6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D0CE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2204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2204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2204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22048"/>
    <w:rPr>
      <w:b/>
      <w:bCs/>
      <w:caps w:val="0"/>
      <w:smallCaps/>
      <w:color w:val="365F91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D0CE6"/>
  </w:style>
  <w:style w:type="paragraph" w:styleId="List">
    <w:name w:val="List"/>
    <w:basedOn w:val="Normal"/>
    <w:uiPriority w:val="99"/>
    <w:semiHidden/>
    <w:unhideWhenUsed/>
    <w:rsid w:val="00CD0CE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D0CE6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D0CE6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D0CE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D0CE6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CD0CE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D0CE6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D0CE6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D0CE6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D0CE6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D0CE6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D0CE6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D0CE6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D0CE6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D0CE6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CD0CE6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D0CE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D0CE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D0CE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D0CE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CD0CE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D0CE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D0CE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D0CE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D0CE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D0CE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8064A2" w:themeColor="accent4"/>
        <w:bottom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D0CE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4BACC6" w:themeColor="accent5"/>
        <w:bottom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D0CE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79646" w:themeColor="accent6"/>
        <w:bottom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D0CE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D0CE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D0CE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D0CE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D0CE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D0CE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D0CE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D0CE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D0CE6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D0C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D0CE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qFormat/>
    <w:rsid w:val="00CD0CE6"/>
    <w:pPr>
      <w:spacing w:before="0"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D0CE6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D0CE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D0CE6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D0CE6"/>
  </w:style>
  <w:style w:type="character" w:styleId="PageNumber">
    <w:name w:val="page number"/>
    <w:basedOn w:val="DefaultParagraphFont"/>
    <w:uiPriority w:val="99"/>
    <w:semiHidden/>
    <w:unhideWhenUsed/>
    <w:rsid w:val="00CD0CE6"/>
  </w:style>
  <w:style w:type="table" w:styleId="PlainTable1">
    <w:name w:val="Plain Table 1"/>
    <w:basedOn w:val="TableNormal"/>
    <w:uiPriority w:val="41"/>
    <w:rsid w:val="00CD0C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D0C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D0CE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D0CE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D0CE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D0CE6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D0CE6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E22048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22048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D0CE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D0CE6"/>
  </w:style>
  <w:style w:type="paragraph" w:styleId="Signature">
    <w:name w:val="Signature"/>
    <w:basedOn w:val="Normal"/>
    <w:link w:val="SignatureChar"/>
    <w:uiPriority w:val="99"/>
    <w:semiHidden/>
    <w:unhideWhenUsed/>
    <w:rsid w:val="00CD0CE6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D0CE6"/>
  </w:style>
  <w:style w:type="paragraph" w:styleId="Subtitle">
    <w:name w:val="Subtitle"/>
    <w:basedOn w:val="Normal"/>
    <w:link w:val="SubtitleChar"/>
    <w:uiPriority w:val="11"/>
    <w:semiHidden/>
    <w:unhideWhenUsed/>
    <w:qFormat/>
    <w:rsid w:val="00E22048"/>
    <w:pPr>
      <w:numPr>
        <w:ilvl w:val="1"/>
      </w:numPr>
      <w:spacing w:after="160"/>
      <w:contextualSpacing/>
    </w:pPr>
    <w:rPr>
      <w:rFonts w:eastAsiaTheme="minorEastAsia" w:cstheme="minorBidi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22048"/>
    <w:rPr>
      <w:rFonts w:eastAsiaTheme="minorEastAsia" w:cstheme="minorBidi"/>
      <w:color w:val="5A5A5A" w:themeColor="text1" w:themeTint="A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D0CE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22048"/>
    <w:rPr>
      <w:caps w:val="0"/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D0C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D0C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D0CE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D0C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D0C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D0CE6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D0CE6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D0CE6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D0CE6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D0CE6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D0CE6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D0CE6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D0CE6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D0CE6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D0CE6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D0CE6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D0CE6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D0C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D0CE6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D0CE6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D0CE6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D0C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D0C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D0CE6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D0CE6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D0CE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CD0CE6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D0CE6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D0CE6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D0C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D0C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D0C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D0CE6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D0C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D0CE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D0CE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D0C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D0CE6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D0C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D0C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D0C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D0CE6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D0C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CD0CE6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D0CE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D0CE6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D0CE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D0CE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D0CE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D0CE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D0CE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D0CE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D0CE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D0CE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D0CE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D0CE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5AAA"/>
    <w:pPr>
      <w:keepNext/>
      <w:keepLines/>
      <w:outlineLvl w:val="9"/>
    </w:pPr>
    <w:rPr>
      <w:rFonts w:eastAsiaTheme="majorEastAsia" w:cstheme="majorBidi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3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nN\Downloads\tf02808047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tf02808047_win32</Template>
  <TotalTime>1</TotalTime>
  <Pages>4</Pages>
  <Words>921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Martin-Chen, Nicole</dc:creator>
  <cp:lastModifiedBy>Tanielle Beckford</cp:lastModifiedBy>
  <cp:revision>3</cp:revision>
  <cp:lastPrinted>2003-04-23T20:06:00Z</cp:lastPrinted>
  <dcterms:created xsi:type="dcterms:W3CDTF">2020-11-18T19:33:00Z</dcterms:created>
  <dcterms:modified xsi:type="dcterms:W3CDTF">2020-11-18T19:34:00Z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TC010684351033</vt:lpwstr>
  </property>
  <property fmtid="{D5CDD505-2E9C-101B-9397-08002B2CF9AE}" pid="3" name="ContentTypeId">
    <vt:lpwstr>0x010100AA3F7D94069FF64A86F7DFF56D60E3BE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